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96C" w:rsidRDefault="00A6796C" w:rsidP="004E7702">
      <w:pPr>
        <w:spacing w:after="40"/>
        <w:jc w:val="left"/>
        <w:rPr>
          <w:rFonts w:cs="Arial"/>
          <w:b/>
          <w:sz w:val="44"/>
          <w:szCs w:val="44"/>
        </w:rPr>
      </w:pPr>
      <w:bookmarkStart w:id="0" w:name="_GoBack"/>
      <w:bookmarkEnd w:id="0"/>
      <w:r w:rsidRPr="00A6796C">
        <w:rPr>
          <w:rFonts w:cs="Arial"/>
          <w:b/>
          <w:sz w:val="44"/>
          <w:szCs w:val="44"/>
        </w:rPr>
        <w:t>Pressemitteilung</w:t>
      </w:r>
    </w:p>
    <w:p w:rsidR="007779EF" w:rsidRPr="007779EF" w:rsidRDefault="007779EF" w:rsidP="004E7702">
      <w:pPr>
        <w:spacing w:after="48"/>
        <w:jc w:val="left"/>
        <w:rPr>
          <w:rFonts w:cs="Arial"/>
          <w:szCs w:val="24"/>
        </w:rPr>
      </w:pPr>
    </w:p>
    <w:p w:rsidR="00A6796C" w:rsidRPr="00A6796C" w:rsidRDefault="00A6796C" w:rsidP="004E7702">
      <w:pPr>
        <w:tabs>
          <w:tab w:val="left" w:pos="5103"/>
        </w:tabs>
        <w:spacing w:after="40"/>
        <w:jc w:val="left"/>
        <w:rPr>
          <w:rFonts w:cs="Arial"/>
          <w:sz w:val="20"/>
        </w:rPr>
      </w:pPr>
      <w:r w:rsidRPr="00A6796C">
        <w:rPr>
          <w:rFonts w:cs="Arial"/>
          <w:sz w:val="20"/>
        </w:rPr>
        <w:t>Nr. 0</w:t>
      </w:r>
      <w:r w:rsidR="00B723FE">
        <w:rPr>
          <w:rFonts w:cs="Arial"/>
          <w:sz w:val="20"/>
        </w:rPr>
        <w:t>42</w:t>
      </w:r>
      <w:r>
        <w:rPr>
          <w:rFonts w:cs="Arial"/>
          <w:sz w:val="20"/>
        </w:rPr>
        <w:t xml:space="preserve"> </w:t>
      </w:r>
      <w:r w:rsidRPr="00A6796C">
        <w:rPr>
          <w:rFonts w:cs="Arial"/>
          <w:sz w:val="20"/>
        </w:rPr>
        <w:t>/</w:t>
      </w:r>
      <w:r>
        <w:rPr>
          <w:rFonts w:cs="Arial"/>
          <w:sz w:val="20"/>
        </w:rPr>
        <w:t xml:space="preserve"> </w:t>
      </w:r>
      <w:r w:rsidRPr="00A6796C">
        <w:rPr>
          <w:rFonts w:cs="Arial"/>
          <w:sz w:val="20"/>
        </w:rPr>
        <w:t>20</w:t>
      </w:r>
      <w:r w:rsidR="00EF4D07">
        <w:rPr>
          <w:rFonts w:cs="Arial"/>
          <w:sz w:val="20"/>
        </w:rPr>
        <w:t>2</w:t>
      </w:r>
      <w:r w:rsidR="00794133">
        <w:rPr>
          <w:rFonts w:cs="Arial"/>
          <w:sz w:val="20"/>
        </w:rPr>
        <w:t>4</w:t>
      </w:r>
      <w:r w:rsidR="005E2667">
        <w:rPr>
          <w:rFonts w:cs="Arial"/>
          <w:sz w:val="20"/>
        </w:rPr>
        <w:t xml:space="preserve"> </w:t>
      </w:r>
      <w:r w:rsidR="0088381E">
        <w:rPr>
          <w:rFonts w:cs="Arial"/>
          <w:sz w:val="20"/>
        </w:rPr>
        <w:t>–</w:t>
      </w:r>
      <w:r w:rsidR="005E2667">
        <w:rPr>
          <w:rFonts w:cs="Arial"/>
          <w:sz w:val="20"/>
        </w:rPr>
        <w:t xml:space="preserve"> </w:t>
      </w:r>
      <w:r w:rsidR="00794133">
        <w:rPr>
          <w:rFonts w:cs="Arial"/>
          <w:sz w:val="20"/>
        </w:rPr>
        <w:t>1</w:t>
      </w:r>
      <w:r w:rsidR="00CD0ABF">
        <w:rPr>
          <w:rFonts w:cs="Arial"/>
          <w:sz w:val="20"/>
        </w:rPr>
        <w:t>2</w:t>
      </w:r>
      <w:r w:rsidR="009F09DA">
        <w:rPr>
          <w:rFonts w:cs="Arial"/>
          <w:sz w:val="20"/>
        </w:rPr>
        <w:t xml:space="preserve">. </w:t>
      </w:r>
      <w:r w:rsidR="00794133">
        <w:rPr>
          <w:rFonts w:cs="Arial"/>
          <w:sz w:val="20"/>
        </w:rPr>
        <w:t>November 2024</w:t>
      </w:r>
    </w:p>
    <w:p w:rsidR="007779EF" w:rsidRPr="007779EF" w:rsidRDefault="007779EF" w:rsidP="004E7702">
      <w:pPr>
        <w:spacing w:after="48"/>
        <w:jc w:val="left"/>
        <w:rPr>
          <w:rFonts w:cs="Arial"/>
          <w:szCs w:val="24"/>
        </w:rPr>
      </w:pPr>
    </w:p>
    <w:p w:rsidR="00516494" w:rsidRDefault="00FE24D8" w:rsidP="00F1132F">
      <w:pPr>
        <w:pStyle w:val="Listenabsatz"/>
        <w:tabs>
          <w:tab w:val="left" w:pos="8165"/>
        </w:tabs>
        <w:spacing w:after="40"/>
        <w:ind w:left="0" w:right="-57"/>
        <w:rPr>
          <w:rFonts w:cs="Arial"/>
          <w:b/>
          <w:sz w:val="34"/>
          <w:szCs w:val="34"/>
        </w:rPr>
      </w:pPr>
      <w:r>
        <w:rPr>
          <w:rFonts w:cs="Arial"/>
          <w:b/>
          <w:sz w:val="34"/>
          <w:szCs w:val="34"/>
        </w:rPr>
        <w:t>„</w:t>
      </w:r>
      <w:r w:rsidR="00777FC3">
        <w:rPr>
          <w:rFonts w:cs="Arial"/>
          <w:b/>
          <w:sz w:val="34"/>
          <w:szCs w:val="34"/>
        </w:rPr>
        <w:t>Berufe in Uniform</w:t>
      </w:r>
      <w:r>
        <w:rPr>
          <w:rFonts w:cs="Arial"/>
          <w:b/>
          <w:sz w:val="34"/>
          <w:szCs w:val="34"/>
        </w:rPr>
        <w:t>“</w:t>
      </w:r>
      <w:r w:rsidR="00777FC3">
        <w:rPr>
          <w:rFonts w:cs="Arial"/>
          <w:b/>
          <w:sz w:val="34"/>
          <w:szCs w:val="34"/>
        </w:rPr>
        <w:t xml:space="preserve"> </w:t>
      </w:r>
      <w:r>
        <w:rPr>
          <w:rFonts w:cs="Arial"/>
          <w:b/>
          <w:sz w:val="34"/>
          <w:szCs w:val="34"/>
        </w:rPr>
        <w:t xml:space="preserve">– Beratung und Information </w:t>
      </w:r>
      <w:r w:rsidR="00EF4D07">
        <w:rPr>
          <w:rFonts w:cs="Arial"/>
          <w:b/>
          <w:sz w:val="34"/>
          <w:szCs w:val="34"/>
        </w:rPr>
        <w:t xml:space="preserve">am </w:t>
      </w:r>
      <w:r w:rsidR="00794133">
        <w:rPr>
          <w:rFonts w:cs="Arial"/>
          <w:b/>
          <w:sz w:val="34"/>
          <w:szCs w:val="34"/>
        </w:rPr>
        <w:t>26</w:t>
      </w:r>
      <w:r>
        <w:rPr>
          <w:rFonts w:cs="Arial"/>
          <w:b/>
          <w:sz w:val="34"/>
          <w:szCs w:val="34"/>
        </w:rPr>
        <w:t>. November</w:t>
      </w:r>
      <w:r w:rsidR="009F09DA">
        <w:rPr>
          <w:rFonts w:cs="Arial"/>
          <w:b/>
          <w:sz w:val="34"/>
          <w:szCs w:val="34"/>
        </w:rPr>
        <w:t xml:space="preserve"> im </w:t>
      </w:r>
      <w:proofErr w:type="spellStart"/>
      <w:r w:rsidR="009F09DA">
        <w:rPr>
          <w:rFonts w:cs="Arial"/>
          <w:b/>
          <w:sz w:val="34"/>
          <w:szCs w:val="34"/>
        </w:rPr>
        <w:t>BiZ</w:t>
      </w:r>
      <w:proofErr w:type="spellEnd"/>
      <w:r w:rsidR="009F09DA">
        <w:rPr>
          <w:rFonts w:cs="Arial"/>
          <w:b/>
          <w:sz w:val="34"/>
          <w:szCs w:val="34"/>
        </w:rPr>
        <w:t xml:space="preserve"> Eberswalde</w:t>
      </w:r>
      <w:r w:rsidR="004D45C3">
        <w:rPr>
          <w:rFonts w:cs="Arial"/>
          <w:b/>
          <w:sz w:val="34"/>
          <w:szCs w:val="34"/>
        </w:rPr>
        <w:t xml:space="preserve"> </w:t>
      </w:r>
    </w:p>
    <w:p w:rsidR="00D2115F" w:rsidRDefault="00D2115F" w:rsidP="003E18A2">
      <w:pPr>
        <w:pStyle w:val="Listenabsatz"/>
        <w:tabs>
          <w:tab w:val="left" w:pos="8165"/>
        </w:tabs>
        <w:spacing w:after="40"/>
        <w:ind w:left="450" w:right="-57"/>
        <w:rPr>
          <w:rFonts w:cs="Arial"/>
          <w:b/>
        </w:rPr>
      </w:pPr>
    </w:p>
    <w:p w:rsidR="00F021A0" w:rsidRPr="00C83C2C" w:rsidRDefault="0024543B" w:rsidP="000447ED">
      <w:pPr>
        <w:pStyle w:val="Listenabsatz"/>
        <w:tabs>
          <w:tab w:val="left" w:pos="8165"/>
        </w:tabs>
        <w:spacing w:after="40"/>
        <w:ind w:left="0" w:right="-57"/>
        <w:rPr>
          <w:b/>
          <w:sz w:val="21"/>
          <w:szCs w:val="21"/>
        </w:rPr>
      </w:pPr>
      <w:r>
        <w:rPr>
          <w:rFonts w:cs="Arial"/>
          <w:b/>
        </w:rPr>
        <w:t>13</w:t>
      </w:r>
      <w:r w:rsidR="009F09DA">
        <w:rPr>
          <w:rFonts w:cs="Arial"/>
          <w:b/>
        </w:rPr>
        <w:t xml:space="preserve"> bis 17 Uhr für interessierte Jugendliche und junge Erwachsene</w:t>
      </w:r>
    </w:p>
    <w:p w:rsidR="00925750" w:rsidRDefault="00925750" w:rsidP="00F021A0">
      <w:pPr>
        <w:spacing w:line="360" w:lineRule="auto"/>
        <w:ind w:right="424"/>
        <w:rPr>
          <w:sz w:val="21"/>
          <w:szCs w:val="21"/>
        </w:rPr>
      </w:pPr>
    </w:p>
    <w:p w:rsidR="00FE24D8" w:rsidRDefault="00FE24D8" w:rsidP="00FE24D8">
      <w:pPr>
        <w:spacing w:line="360" w:lineRule="auto"/>
        <w:ind w:right="424"/>
        <w:rPr>
          <w:sz w:val="21"/>
          <w:szCs w:val="21"/>
        </w:rPr>
      </w:pPr>
      <w:r>
        <w:rPr>
          <w:sz w:val="21"/>
          <w:szCs w:val="21"/>
        </w:rPr>
        <w:t>Im Berufsinformationszentrum (</w:t>
      </w:r>
      <w:proofErr w:type="spellStart"/>
      <w:r>
        <w:rPr>
          <w:sz w:val="21"/>
          <w:szCs w:val="21"/>
        </w:rPr>
        <w:t>BiZ</w:t>
      </w:r>
      <w:proofErr w:type="spellEnd"/>
      <w:r>
        <w:rPr>
          <w:sz w:val="21"/>
          <w:szCs w:val="21"/>
        </w:rPr>
        <w:t xml:space="preserve">) der Arbeitsagentur Eberswalde </w:t>
      </w:r>
      <w:r w:rsidR="00EF4D07">
        <w:rPr>
          <w:sz w:val="21"/>
          <w:szCs w:val="21"/>
        </w:rPr>
        <w:t>findet</w:t>
      </w:r>
      <w:r>
        <w:rPr>
          <w:sz w:val="21"/>
          <w:szCs w:val="21"/>
        </w:rPr>
        <w:t xml:space="preserve"> </w:t>
      </w:r>
      <w:r w:rsidR="00EF4D07">
        <w:rPr>
          <w:sz w:val="21"/>
          <w:szCs w:val="21"/>
        </w:rPr>
        <w:t>am</w:t>
      </w:r>
      <w:r>
        <w:rPr>
          <w:sz w:val="21"/>
          <w:szCs w:val="21"/>
        </w:rPr>
        <w:t xml:space="preserve"> </w:t>
      </w:r>
      <w:r w:rsidR="0024543B">
        <w:rPr>
          <w:sz w:val="21"/>
          <w:szCs w:val="21"/>
        </w:rPr>
        <w:t>Dienstag</w:t>
      </w:r>
      <w:r w:rsidR="00EF4D07">
        <w:rPr>
          <w:sz w:val="21"/>
          <w:szCs w:val="21"/>
        </w:rPr>
        <w:t xml:space="preserve">, dem </w:t>
      </w:r>
      <w:r w:rsidR="0024543B">
        <w:rPr>
          <w:sz w:val="21"/>
          <w:szCs w:val="21"/>
        </w:rPr>
        <w:t>26</w:t>
      </w:r>
      <w:r w:rsidR="00EF4D07">
        <w:rPr>
          <w:sz w:val="21"/>
          <w:szCs w:val="21"/>
        </w:rPr>
        <w:t>.</w:t>
      </w:r>
      <w:r>
        <w:rPr>
          <w:sz w:val="21"/>
          <w:szCs w:val="21"/>
        </w:rPr>
        <w:t xml:space="preserve"> November</w:t>
      </w:r>
      <w:r w:rsidR="00EF4D07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EF4D07">
        <w:rPr>
          <w:sz w:val="21"/>
          <w:szCs w:val="21"/>
        </w:rPr>
        <w:t xml:space="preserve">ein Beratungs- und Informationstag </w:t>
      </w:r>
      <w:r w:rsidR="0024543B">
        <w:rPr>
          <w:sz w:val="21"/>
          <w:szCs w:val="21"/>
        </w:rPr>
        <w:t>zu</w:t>
      </w:r>
      <w:r w:rsidR="00EF4D07">
        <w:rPr>
          <w:sz w:val="21"/>
          <w:szCs w:val="21"/>
        </w:rPr>
        <w:t xml:space="preserve"> </w:t>
      </w:r>
      <w:r w:rsidR="0024543B">
        <w:rPr>
          <w:sz w:val="21"/>
          <w:szCs w:val="21"/>
        </w:rPr>
        <w:t>„</w:t>
      </w:r>
      <w:r w:rsidR="00EF4D07">
        <w:rPr>
          <w:sz w:val="21"/>
          <w:szCs w:val="21"/>
        </w:rPr>
        <w:t>Berufe</w:t>
      </w:r>
      <w:r w:rsidR="0024543B">
        <w:rPr>
          <w:sz w:val="21"/>
          <w:szCs w:val="21"/>
        </w:rPr>
        <w:t>n</w:t>
      </w:r>
      <w:r w:rsidR="00EF4D07">
        <w:rPr>
          <w:sz w:val="21"/>
          <w:szCs w:val="21"/>
        </w:rPr>
        <w:t xml:space="preserve"> in Uniform</w:t>
      </w:r>
      <w:r w:rsidR="0024543B">
        <w:rPr>
          <w:sz w:val="21"/>
          <w:szCs w:val="21"/>
        </w:rPr>
        <w:t>“</w:t>
      </w:r>
      <w:r w:rsidR="00EF4D07">
        <w:rPr>
          <w:sz w:val="21"/>
          <w:szCs w:val="21"/>
        </w:rPr>
        <w:t xml:space="preserve"> statt. </w:t>
      </w:r>
      <w:r>
        <w:rPr>
          <w:sz w:val="21"/>
          <w:szCs w:val="21"/>
        </w:rPr>
        <w:t xml:space="preserve">Interessierte </w:t>
      </w:r>
      <w:r w:rsidR="009F09DA">
        <w:rPr>
          <w:sz w:val="21"/>
          <w:szCs w:val="21"/>
        </w:rPr>
        <w:t xml:space="preserve">Jugendliche und junge Erwachsene </w:t>
      </w:r>
      <w:r>
        <w:rPr>
          <w:sz w:val="21"/>
          <w:szCs w:val="21"/>
        </w:rPr>
        <w:t>können sich ohne vorherige Terminvereinbarung über Karrierechancen</w:t>
      </w:r>
      <w:r w:rsidR="007D5129">
        <w:rPr>
          <w:sz w:val="21"/>
          <w:szCs w:val="21"/>
        </w:rPr>
        <w:t xml:space="preserve"> im mittleren und gehobenen Dienst</w:t>
      </w:r>
      <w:r>
        <w:rPr>
          <w:sz w:val="21"/>
          <w:szCs w:val="21"/>
        </w:rPr>
        <w:t>, zivile Berufsausbildung</w:t>
      </w:r>
      <w:r w:rsidR="001F5CB9">
        <w:rPr>
          <w:sz w:val="21"/>
          <w:szCs w:val="21"/>
        </w:rPr>
        <w:t>en</w:t>
      </w:r>
      <w:r w:rsidR="00BD0EB9">
        <w:rPr>
          <w:sz w:val="21"/>
          <w:szCs w:val="21"/>
        </w:rPr>
        <w:t xml:space="preserve">, </w:t>
      </w:r>
      <w:r w:rsidR="001F5CB9">
        <w:rPr>
          <w:sz w:val="21"/>
          <w:szCs w:val="21"/>
        </w:rPr>
        <w:t>Studienmöglichkeiten</w:t>
      </w:r>
      <w:r w:rsidR="00BD0EB9">
        <w:rPr>
          <w:sz w:val="21"/>
          <w:szCs w:val="21"/>
        </w:rPr>
        <w:t xml:space="preserve"> und Zugangsvoraussetzungen</w:t>
      </w:r>
      <w:r>
        <w:rPr>
          <w:sz w:val="21"/>
          <w:szCs w:val="21"/>
        </w:rPr>
        <w:t xml:space="preserve"> informieren. </w:t>
      </w:r>
      <w:r w:rsidR="00FF4780">
        <w:rPr>
          <w:sz w:val="21"/>
          <w:szCs w:val="21"/>
        </w:rPr>
        <w:t>Mit dabei sind</w:t>
      </w:r>
      <w:r>
        <w:rPr>
          <w:sz w:val="21"/>
          <w:szCs w:val="21"/>
        </w:rPr>
        <w:t xml:space="preserve"> von </w:t>
      </w:r>
      <w:r w:rsidR="009443E4">
        <w:rPr>
          <w:sz w:val="21"/>
          <w:szCs w:val="21"/>
        </w:rPr>
        <w:t>1</w:t>
      </w:r>
      <w:r w:rsidR="0024543B">
        <w:rPr>
          <w:sz w:val="21"/>
          <w:szCs w:val="21"/>
        </w:rPr>
        <w:t>3</w:t>
      </w:r>
      <w:r>
        <w:rPr>
          <w:sz w:val="21"/>
          <w:szCs w:val="21"/>
        </w:rPr>
        <w:t xml:space="preserve"> bis 1</w:t>
      </w:r>
      <w:r w:rsidR="009443E4">
        <w:rPr>
          <w:sz w:val="21"/>
          <w:szCs w:val="21"/>
        </w:rPr>
        <w:t>7</w:t>
      </w:r>
      <w:r>
        <w:rPr>
          <w:sz w:val="21"/>
          <w:szCs w:val="21"/>
        </w:rPr>
        <w:t xml:space="preserve"> Uhr</w:t>
      </w:r>
      <w:r w:rsidR="004A55E7">
        <w:rPr>
          <w:sz w:val="21"/>
          <w:szCs w:val="21"/>
        </w:rPr>
        <w:t>:</w:t>
      </w:r>
      <w:r w:rsidR="009443E4">
        <w:rPr>
          <w:sz w:val="21"/>
          <w:szCs w:val="21"/>
        </w:rPr>
        <w:t xml:space="preserve"> Bundespolizei</w:t>
      </w:r>
      <w:r w:rsidR="009F09DA">
        <w:rPr>
          <w:sz w:val="21"/>
          <w:szCs w:val="21"/>
        </w:rPr>
        <w:t xml:space="preserve">, </w:t>
      </w:r>
      <w:r w:rsidR="009443E4">
        <w:rPr>
          <w:sz w:val="21"/>
          <w:szCs w:val="21"/>
        </w:rPr>
        <w:t>Bundeswehr, Zoll</w:t>
      </w:r>
      <w:r w:rsidR="002F2632">
        <w:rPr>
          <w:sz w:val="21"/>
          <w:szCs w:val="21"/>
        </w:rPr>
        <w:t xml:space="preserve"> und </w:t>
      </w:r>
      <w:r w:rsidR="009F09DA">
        <w:rPr>
          <w:sz w:val="21"/>
          <w:szCs w:val="21"/>
        </w:rPr>
        <w:t xml:space="preserve">die </w:t>
      </w:r>
      <w:r w:rsidR="009443E4">
        <w:rPr>
          <w:sz w:val="21"/>
          <w:szCs w:val="21"/>
        </w:rPr>
        <w:t>Landespolizei Brandenburg</w:t>
      </w:r>
      <w:r w:rsidR="009F09DA">
        <w:rPr>
          <w:sz w:val="21"/>
          <w:szCs w:val="21"/>
        </w:rPr>
        <w:t>.</w:t>
      </w:r>
    </w:p>
    <w:p w:rsidR="00FE24D8" w:rsidRDefault="00FE24D8" w:rsidP="00FE24D8">
      <w:pPr>
        <w:spacing w:line="360" w:lineRule="auto"/>
        <w:ind w:right="424"/>
        <w:rPr>
          <w:rFonts w:cs="Arial"/>
          <w:i/>
          <w:sz w:val="22"/>
          <w:szCs w:val="22"/>
        </w:rPr>
      </w:pPr>
      <w:r>
        <w:rPr>
          <w:i/>
          <w:sz w:val="21"/>
          <w:szCs w:val="21"/>
        </w:rPr>
        <w:t xml:space="preserve">Das </w:t>
      </w:r>
      <w:r w:rsidR="00D704EA">
        <w:rPr>
          <w:i/>
          <w:sz w:val="21"/>
          <w:szCs w:val="21"/>
        </w:rPr>
        <w:t>Berufsinformationszentrum der Arbeitsagentur Eberswalde</w:t>
      </w:r>
      <w:r>
        <w:rPr>
          <w:i/>
          <w:sz w:val="21"/>
          <w:szCs w:val="21"/>
        </w:rPr>
        <w:t xml:space="preserve"> befindet sich in </w:t>
      </w:r>
      <w:r w:rsidR="00D704EA">
        <w:rPr>
          <w:i/>
          <w:sz w:val="21"/>
          <w:szCs w:val="21"/>
        </w:rPr>
        <w:t xml:space="preserve">16225 </w:t>
      </w:r>
      <w:r>
        <w:rPr>
          <w:i/>
          <w:sz w:val="21"/>
          <w:szCs w:val="21"/>
        </w:rPr>
        <w:t xml:space="preserve">Eberswalde in der Bergerstraße 30. Weitere Informationen </w:t>
      </w:r>
      <w:r w:rsidR="00F810B0">
        <w:rPr>
          <w:i/>
          <w:sz w:val="21"/>
          <w:szCs w:val="21"/>
        </w:rPr>
        <w:t xml:space="preserve">und Anmeldung für Gruppen </w:t>
      </w:r>
      <w:r>
        <w:rPr>
          <w:i/>
          <w:sz w:val="21"/>
          <w:szCs w:val="21"/>
        </w:rPr>
        <w:t>unter Tel. 03334</w:t>
      </w:r>
      <w:r w:rsidR="00173626">
        <w:rPr>
          <w:i/>
          <w:sz w:val="21"/>
          <w:szCs w:val="21"/>
        </w:rPr>
        <w:t xml:space="preserve"> </w:t>
      </w:r>
      <w:r>
        <w:rPr>
          <w:i/>
          <w:sz w:val="21"/>
          <w:szCs w:val="21"/>
        </w:rPr>
        <w:t>371233.</w:t>
      </w:r>
      <w:r w:rsidR="00C05811">
        <w:rPr>
          <w:i/>
          <w:sz w:val="21"/>
          <w:szCs w:val="21"/>
        </w:rPr>
        <w:t xml:space="preserve"> </w:t>
      </w:r>
    </w:p>
    <w:p w:rsidR="00257F23" w:rsidRPr="006332A4" w:rsidRDefault="00257F23" w:rsidP="00FE24D8">
      <w:pPr>
        <w:spacing w:line="276" w:lineRule="auto"/>
        <w:ind w:left="-284" w:right="85"/>
        <w:rPr>
          <w:rFonts w:cs="Arial"/>
          <w:i/>
          <w:sz w:val="22"/>
          <w:szCs w:val="22"/>
        </w:rPr>
      </w:pPr>
    </w:p>
    <w:sectPr w:rsidR="00257F23" w:rsidRPr="006332A4" w:rsidSect="00AF786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268" w:right="1474" w:bottom="1644" w:left="2268" w:header="720" w:footer="113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DE8" w:rsidRDefault="00EA2DE8">
      <w:r>
        <w:separator/>
      </w:r>
    </w:p>
  </w:endnote>
  <w:endnote w:type="continuationSeparator" w:id="0">
    <w:p w:rsidR="00EA2DE8" w:rsidRDefault="00EA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NormalLF-Roma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64D" w:rsidRPr="000C5491" w:rsidRDefault="0084164D" w:rsidP="00866269">
    <w:pPr>
      <w:pStyle w:val="Fuzeile"/>
      <w:rPr>
        <w:rFonts w:ascii="MetaNormalLF-Roman" w:hAnsi="MetaNormalLF-Roman"/>
      </w:rPr>
    </w:pPr>
  </w:p>
  <w:p w:rsidR="0084164D" w:rsidRPr="00E56245" w:rsidRDefault="00AF7860">
    <w:pPr>
      <w:pStyle w:val="Fuzeile"/>
      <w:rPr>
        <w:sz w:val="2"/>
        <w:szCs w:val="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BDC6FEF" wp14:editId="62BEEE73">
              <wp:simplePos x="0" y="0"/>
              <wp:positionH relativeFrom="page">
                <wp:posOffset>6661150</wp:posOffset>
              </wp:positionH>
              <wp:positionV relativeFrom="page">
                <wp:posOffset>10081260</wp:posOffset>
              </wp:positionV>
              <wp:extent cx="259200" cy="277200"/>
              <wp:effectExtent l="0" t="0" r="6350" b="889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200" cy="277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F7860" w:rsidRDefault="00AF7860" w:rsidP="00AF7860">
                          <w:r w:rsidRPr="000D508D">
                            <w:rPr>
                              <w:sz w:val="20"/>
                            </w:rPr>
                            <w:fldChar w:fldCharType="begin"/>
                          </w:r>
                          <w:r w:rsidRPr="000D508D">
                            <w:rPr>
                              <w:sz w:val="20"/>
                            </w:rPr>
                            <w:instrText>PAGE   \* MERGEFORMAT</w:instrText>
                          </w:r>
                          <w:r w:rsidRPr="000D508D">
                            <w:rPr>
                              <w:sz w:val="20"/>
                            </w:rPr>
                            <w:fldChar w:fldCharType="separate"/>
                          </w:r>
                          <w:r w:rsidR="001A70FE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0D508D"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C6FEF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8" type="#_x0000_t202" style="position:absolute;left:0;text-align:left;margin-left:524.5pt;margin-top:793.8pt;width:20.4pt;height:21.85pt;z-index:2516679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" fillcolor="window" stroked="f" strokeweight=".5pt">
              <v:textbox>
                <w:txbxContent>
                  <w:p w:rsidR="00AF7860" w:rsidRDefault="00AF7860" w:rsidP="00AF7860">
                    <w:r w:rsidRPr="000D508D">
                      <w:rPr>
                        <w:sz w:val="20"/>
                      </w:rPr>
                      <w:fldChar w:fldCharType="begin"/>
                    </w:r>
                    <w:r w:rsidRPr="000D508D">
                      <w:rPr>
                        <w:sz w:val="20"/>
                      </w:rPr>
                      <w:instrText>PAGE   \* MERGEFORMAT</w:instrText>
                    </w:r>
                    <w:r w:rsidRPr="000D508D">
                      <w:rPr>
                        <w:sz w:val="20"/>
                      </w:rPr>
                      <w:fldChar w:fldCharType="separate"/>
                    </w:r>
                    <w:r w:rsidR="001A70FE">
                      <w:rPr>
                        <w:noProof/>
                        <w:sz w:val="20"/>
                      </w:rPr>
                      <w:t>1</w:t>
                    </w:r>
                    <w:r w:rsidRPr="000D508D"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08D" w:rsidRPr="000D508D" w:rsidRDefault="00445300" w:rsidP="00984C0D">
    <w:pPr>
      <w:pStyle w:val="Fuzeile"/>
      <w:tabs>
        <w:tab w:val="clear" w:pos="4536"/>
        <w:tab w:val="clear" w:pos="9072"/>
        <w:tab w:val="right" w:pos="8080"/>
      </w:tabs>
      <w:jc w:val="left"/>
      <w:rPr>
        <w:sz w:val="20"/>
      </w:rPr>
    </w:pPr>
    <w:bookmarkStart w:id="4" w:name="piclogo1"/>
    <w:r>
      <w:rPr>
        <w:noProof/>
        <w:sz w:val="20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page">
            <wp:posOffset>1043940</wp:posOffset>
          </wp:positionH>
          <wp:positionV relativeFrom="page">
            <wp:posOffset>9719945</wp:posOffset>
          </wp:positionV>
          <wp:extent cx="2196000" cy="459742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075"/>
                  <a:stretch>
                    <a:fillRect/>
                  </a:stretch>
                </pic:blipFill>
                <pic:spPr>
                  <a:xfrm>
                    <a:off x="0" y="0"/>
                    <a:ext cx="2196000" cy="459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"/>
  </w:p>
  <w:p w:rsidR="0084164D" w:rsidRPr="00E56245" w:rsidRDefault="00984C0D" w:rsidP="000C5491">
    <w:pPr>
      <w:pStyle w:val="Fuzeile"/>
      <w:tabs>
        <w:tab w:val="clear" w:pos="4536"/>
        <w:tab w:val="clear" w:pos="9072"/>
        <w:tab w:val="left" w:pos="1134"/>
        <w:tab w:val="right" w:pos="9356"/>
      </w:tabs>
      <w:rPr>
        <w:sz w:val="2"/>
        <w:szCs w:val="2"/>
        <w:lang w:val="en-GB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5FF50BDA" wp14:editId="56D4914C">
              <wp:simplePos x="0" y="0"/>
              <wp:positionH relativeFrom="page">
                <wp:posOffset>6661150</wp:posOffset>
              </wp:positionH>
              <wp:positionV relativeFrom="page">
                <wp:posOffset>10081260</wp:posOffset>
              </wp:positionV>
              <wp:extent cx="259200" cy="277200"/>
              <wp:effectExtent l="0" t="0" r="6350" b="889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200" cy="27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F7860" w:rsidRDefault="00AF7860">
                          <w:r w:rsidRPr="000D508D">
                            <w:rPr>
                              <w:sz w:val="20"/>
                            </w:rPr>
                            <w:fldChar w:fldCharType="begin"/>
                          </w:r>
                          <w:r w:rsidRPr="000D508D">
                            <w:rPr>
                              <w:sz w:val="20"/>
                            </w:rPr>
                            <w:instrText>PAGE   \* MERGEFORMAT</w:instrText>
                          </w:r>
                          <w:r w:rsidRPr="000D508D">
                            <w:rPr>
                              <w:sz w:val="20"/>
                            </w:rPr>
                            <w:fldChar w:fldCharType="separate"/>
                          </w:r>
                          <w:r w:rsidR="001A70FE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0D508D"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F50BDA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1" type="#_x0000_t202" style="position:absolute;left:0;text-align:left;margin-left:524.5pt;margin-top:793.8pt;width:20.4pt;height:21.85pt;z-index:25166592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" fillcolor="white [3201]" stroked="f" strokeweight=".5pt">
              <v:textbox>
                <w:txbxContent>
                  <w:p w:rsidR="00AF7860" w:rsidRDefault="00AF7860">
                    <w:r w:rsidRPr="000D508D">
                      <w:rPr>
                        <w:sz w:val="20"/>
                      </w:rPr>
                      <w:fldChar w:fldCharType="begin"/>
                    </w:r>
                    <w:r w:rsidRPr="000D508D">
                      <w:rPr>
                        <w:sz w:val="20"/>
                      </w:rPr>
                      <w:instrText>PAGE   \* MERGEFORMAT</w:instrText>
                    </w:r>
                    <w:r w:rsidRPr="000D508D">
                      <w:rPr>
                        <w:sz w:val="20"/>
                      </w:rPr>
                      <w:fldChar w:fldCharType="separate"/>
                    </w:r>
                    <w:r w:rsidR="001A70FE">
                      <w:rPr>
                        <w:noProof/>
                        <w:sz w:val="20"/>
                      </w:rPr>
                      <w:t>1</w:t>
                    </w:r>
                    <w:r w:rsidRPr="000D508D"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DE8" w:rsidRDefault="00EA2DE8">
      <w:r>
        <w:separator/>
      </w:r>
    </w:p>
  </w:footnote>
  <w:footnote w:type="continuationSeparator" w:id="0">
    <w:p w:rsidR="00EA2DE8" w:rsidRDefault="00EA2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64D" w:rsidRDefault="003F1E3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D922AD3" wp14:editId="7B81BA43">
              <wp:simplePos x="0" y="0"/>
              <wp:positionH relativeFrom="page">
                <wp:posOffset>1440180</wp:posOffset>
              </wp:positionH>
              <wp:positionV relativeFrom="page">
                <wp:posOffset>511175</wp:posOffset>
              </wp:positionV>
              <wp:extent cx="2988000" cy="324000"/>
              <wp:effectExtent l="0" t="0" r="3175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000" cy="3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33333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A70FE" w:rsidRDefault="00475ECA" w:rsidP="00F66A7F">
                          <w:pPr>
                            <w:spacing w:line="220" w:lineRule="exact"/>
                            <w:jc w:val="left"/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</w:pPr>
                          <w:r w:rsidRPr="002D379F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2D379F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instrText xml:space="preserve"> REF  txtDst  \* MERGEFORMAT </w:instrText>
                          </w:r>
                          <w:r w:rsidRPr="002D379F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1A70FE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t>Agentur für Arbeit Eberswalde - Pressestelle</w:t>
                          </w:r>
                        </w:p>
                        <w:p w:rsidR="003F1E3E" w:rsidRPr="002D379F" w:rsidRDefault="001A70FE" w:rsidP="003F1E3E">
                          <w:pPr>
                            <w:spacing w:line="220" w:lineRule="exact"/>
                            <w:jc w:val="left"/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t>Bergerstr. 30, 16225 Eberswalde</w:t>
                          </w:r>
                          <w:r w:rsidR="00475ECA" w:rsidRPr="002D379F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922AD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113.4pt;margin-top:40.25pt;width:235.3pt;height:25.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" filled="f" fillcolor="#333" stroked="f">
              <v:textbox inset="0,0,0,0">
                <w:txbxContent>
                  <w:p w:rsidR="001A70FE" w:rsidRDefault="00475ECA" w:rsidP="00F66A7F">
                    <w:pPr>
                      <w:spacing w:line="220" w:lineRule="exact"/>
                      <w:jc w:val="left"/>
                      <w:rPr>
                        <w:b/>
                        <w:color w:val="FFFFFF"/>
                        <w:sz w:val="17"/>
                        <w:szCs w:val="17"/>
                      </w:rPr>
                    </w:pPr>
                    <w:r w:rsidRPr="002D379F">
                      <w:rPr>
                        <w:b/>
                        <w:color w:val="FFFFFF"/>
                        <w:sz w:val="17"/>
                        <w:szCs w:val="17"/>
                      </w:rPr>
                      <w:fldChar w:fldCharType="begin"/>
                    </w:r>
                    <w:r w:rsidRPr="002D379F">
                      <w:rPr>
                        <w:b/>
                        <w:color w:val="FFFFFF"/>
                        <w:sz w:val="17"/>
                        <w:szCs w:val="17"/>
                      </w:rPr>
                      <w:instrText xml:space="preserve"> REF  txtDst  \* MERGEFORMAT </w:instrText>
                    </w:r>
                    <w:r w:rsidRPr="002D379F">
                      <w:rPr>
                        <w:b/>
                        <w:color w:val="FFFFFF"/>
                        <w:sz w:val="17"/>
                        <w:szCs w:val="17"/>
                      </w:rPr>
                      <w:fldChar w:fldCharType="separate"/>
                    </w:r>
                    <w:r w:rsidR="001A70FE">
                      <w:rPr>
                        <w:b/>
                        <w:color w:val="FFFFFF"/>
                        <w:sz w:val="17"/>
                        <w:szCs w:val="17"/>
                      </w:rPr>
                      <w:t>Agentur für Arbeit Eberswalde - Pressestelle</w:t>
                    </w:r>
                  </w:p>
                  <w:p w:rsidR="003F1E3E" w:rsidRPr="002D379F" w:rsidRDefault="001A70FE" w:rsidP="003F1E3E">
                    <w:pPr>
                      <w:spacing w:line="220" w:lineRule="exact"/>
                      <w:jc w:val="left"/>
                      <w:rPr>
                        <w:b/>
                        <w:color w:val="FFFFFF"/>
                        <w:sz w:val="17"/>
                        <w:szCs w:val="17"/>
                      </w:rPr>
                    </w:pPr>
                    <w:r>
                      <w:rPr>
                        <w:b/>
                        <w:color w:val="FFFFFF"/>
                        <w:sz w:val="17"/>
                        <w:szCs w:val="17"/>
                      </w:rPr>
                      <w:t>Bergerstr. 30, 16225 Eberswalde</w:t>
                    </w:r>
                    <w:r w:rsidR="00475ECA" w:rsidRPr="002D379F">
                      <w:rPr>
                        <w:b/>
                        <w:color w:val="FFFFFF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23D6">
      <w:rPr>
        <w:noProof/>
      </w:rPr>
      <w:drawing>
        <wp:anchor distT="0" distB="0" distL="114300" distR="114300" simplePos="0" relativeHeight="251657728" behindDoc="1" locked="0" layoutInCell="1" allowOverlap="1" wp14:anchorId="3AD3A5D5" wp14:editId="648DC234">
          <wp:simplePos x="0" y="0"/>
          <wp:positionH relativeFrom="page">
            <wp:posOffset>720090</wp:posOffset>
          </wp:positionH>
          <wp:positionV relativeFrom="page">
            <wp:posOffset>288290</wp:posOffset>
          </wp:positionV>
          <wp:extent cx="6905625" cy="609600"/>
          <wp:effectExtent l="0" t="0" r="9525" b="0"/>
          <wp:wrapNone/>
          <wp:docPr id="15" name="Bild 15" descr="wasserzeic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wasserzeich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5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Cs w:val="24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D603F53" wp14:editId="606A2559">
              <wp:simplePos x="0" y="0"/>
              <wp:positionH relativeFrom="page">
                <wp:posOffset>5148580</wp:posOffset>
              </wp:positionH>
              <wp:positionV relativeFrom="page">
                <wp:posOffset>511175</wp:posOffset>
              </wp:positionV>
              <wp:extent cx="2250000" cy="324000"/>
              <wp:effectExtent l="0" t="0" r="17145" b="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0000" cy="3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33333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F1E3E" w:rsidRPr="002D379F" w:rsidRDefault="003F1E3E" w:rsidP="003F1E3E">
                          <w:pPr>
                            <w:spacing w:line="220" w:lineRule="exact"/>
                            <w:jc w:val="left"/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</w:pPr>
                          <w:r w:rsidRPr="002D379F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t xml:space="preserve">Telefon: </w:t>
                          </w:r>
                          <w:r w:rsidRPr="002D379F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2D379F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instrText xml:space="preserve"> REF  txtTelefon  \* MERGEFORMAT </w:instrText>
                          </w:r>
                          <w:r w:rsidRPr="002D379F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1A70FE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t>03334 37 4666</w:t>
                          </w:r>
                          <w:r w:rsidRPr="002D379F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  <w:p w:rsidR="003F1E3E" w:rsidRPr="002D379F" w:rsidRDefault="003F1E3E" w:rsidP="003F1E3E">
                          <w:pPr>
                            <w:spacing w:line="220" w:lineRule="exact"/>
                            <w:jc w:val="left"/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</w:pPr>
                          <w:r w:rsidRPr="002D379F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2D379F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instrText xml:space="preserve"> REF  txtInternet  \* MERGEFORMAT </w:instrText>
                          </w:r>
                          <w:r w:rsidRPr="002D379F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1A70FE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t>www.arbeitsagentur.de</w:t>
                          </w:r>
                          <w:r w:rsidRPr="002D379F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603F53" id="Textfeld 8" o:spid="_x0000_s1027" type="#_x0000_t202" style="position:absolute;left:0;text-align:left;margin-left:405.4pt;margin-top:40.25pt;width:177.15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" filled="f" fillcolor="#333" stroked="f">
              <v:textbox inset="0,0,0,0">
                <w:txbxContent>
                  <w:p w:rsidR="003F1E3E" w:rsidRPr="002D379F" w:rsidRDefault="003F1E3E" w:rsidP="003F1E3E">
                    <w:pPr>
                      <w:spacing w:line="220" w:lineRule="exact"/>
                      <w:jc w:val="left"/>
                      <w:rPr>
                        <w:b/>
                        <w:color w:val="FFFFFF"/>
                        <w:sz w:val="17"/>
                        <w:szCs w:val="17"/>
                      </w:rPr>
                    </w:pPr>
                    <w:r w:rsidRPr="002D379F">
                      <w:rPr>
                        <w:b/>
                        <w:color w:val="FFFFFF"/>
                        <w:sz w:val="17"/>
                        <w:szCs w:val="17"/>
                      </w:rPr>
                      <w:t xml:space="preserve">Telefon: </w:t>
                    </w:r>
                    <w:r w:rsidRPr="002D379F">
                      <w:rPr>
                        <w:b/>
                        <w:color w:val="FFFFFF"/>
                        <w:sz w:val="17"/>
                        <w:szCs w:val="17"/>
                      </w:rPr>
                      <w:fldChar w:fldCharType="begin"/>
                    </w:r>
                    <w:r w:rsidRPr="002D379F">
                      <w:rPr>
                        <w:b/>
                        <w:color w:val="FFFFFF"/>
                        <w:sz w:val="17"/>
                        <w:szCs w:val="17"/>
                      </w:rPr>
                      <w:instrText xml:space="preserve"> REF  txtTelefon  \* MERGEFORMAT </w:instrText>
                    </w:r>
                    <w:r w:rsidRPr="002D379F">
                      <w:rPr>
                        <w:b/>
                        <w:color w:val="FFFFFF"/>
                        <w:sz w:val="17"/>
                        <w:szCs w:val="17"/>
                      </w:rPr>
                      <w:fldChar w:fldCharType="separate"/>
                    </w:r>
                    <w:r w:rsidR="001A70FE">
                      <w:rPr>
                        <w:b/>
                        <w:color w:val="FFFFFF"/>
                        <w:sz w:val="17"/>
                        <w:szCs w:val="17"/>
                      </w:rPr>
                      <w:t>03334 37 4666</w:t>
                    </w:r>
                    <w:r w:rsidRPr="002D379F">
                      <w:rPr>
                        <w:b/>
                        <w:color w:val="FFFFFF"/>
                        <w:sz w:val="17"/>
                        <w:szCs w:val="17"/>
                      </w:rPr>
                      <w:fldChar w:fldCharType="end"/>
                    </w:r>
                  </w:p>
                  <w:p w:rsidR="003F1E3E" w:rsidRPr="002D379F" w:rsidRDefault="003F1E3E" w:rsidP="003F1E3E">
                    <w:pPr>
                      <w:spacing w:line="220" w:lineRule="exact"/>
                      <w:jc w:val="left"/>
                      <w:rPr>
                        <w:b/>
                        <w:color w:val="FFFFFF"/>
                        <w:sz w:val="17"/>
                        <w:szCs w:val="17"/>
                      </w:rPr>
                    </w:pPr>
                    <w:r w:rsidRPr="002D379F">
                      <w:rPr>
                        <w:b/>
                        <w:color w:val="FFFFFF"/>
                        <w:sz w:val="17"/>
                        <w:szCs w:val="17"/>
                      </w:rPr>
                      <w:fldChar w:fldCharType="begin"/>
                    </w:r>
                    <w:r w:rsidRPr="002D379F">
                      <w:rPr>
                        <w:b/>
                        <w:color w:val="FFFFFF"/>
                        <w:sz w:val="17"/>
                        <w:szCs w:val="17"/>
                      </w:rPr>
                      <w:instrText xml:space="preserve"> REF  txtInternet  \* MERGEFORMAT </w:instrText>
                    </w:r>
                    <w:r w:rsidRPr="002D379F">
                      <w:rPr>
                        <w:b/>
                        <w:color w:val="FFFFFF"/>
                        <w:sz w:val="17"/>
                        <w:szCs w:val="17"/>
                      </w:rPr>
                      <w:fldChar w:fldCharType="separate"/>
                    </w:r>
                    <w:r w:rsidR="001A70FE">
                      <w:rPr>
                        <w:b/>
                        <w:color w:val="FFFFFF"/>
                        <w:sz w:val="17"/>
                        <w:szCs w:val="17"/>
                      </w:rPr>
                      <w:t>www.arbeitsagentur.de</w:t>
                    </w:r>
                    <w:r w:rsidRPr="002D379F">
                      <w:rPr>
                        <w:b/>
                        <w:color w:val="FFFFFF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64D" w:rsidRDefault="009B23D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327AB22" wp14:editId="03DD3576">
              <wp:simplePos x="0" y="0"/>
              <wp:positionH relativeFrom="page">
                <wp:posOffset>5148580</wp:posOffset>
              </wp:positionH>
              <wp:positionV relativeFrom="page">
                <wp:posOffset>510540</wp:posOffset>
              </wp:positionV>
              <wp:extent cx="2250000" cy="324000"/>
              <wp:effectExtent l="0" t="0" r="17145" b="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0000" cy="3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33333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15445" w:rsidRPr="00A5264A" w:rsidRDefault="004044DE" w:rsidP="00815445">
                          <w:pPr>
                            <w:spacing w:line="220" w:lineRule="exact"/>
                            <w:jc w:val="left"/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</w:pPr>
                          <w:r w:rsidRPr="00A5264A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t xml:space="preserve">Telefon: </w:t>
                          </w:r>
                          <w:bookmarkStart w:id="1" w:name="txtTelefon"/>
                          <w:r w:rsidR="00445300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t>03334 37 4666</w:t>
                          </w:r>
                          <w:bookmarkEnd w:id="1"/>
                        </w:p>
                        <w:p w:rsidR="00815445" w:rsidRPr="00A5264A" w:rsidRDefault="00445300" w:rsidP="00815445">
                          <w:pPr>
                            <w:spacing w:line="220" w:lineRule="exact"/>
                            <w:jc w:val="left"/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</w:pPr>
                          <w:bookmarkStart w:id="2" w:name="txtInternet"/>
                          <w:r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t>www.arbeitsagentur.de</w:t>
                          </w:r>
                          <w:bookmarkEnd w:id="2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7AB22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9" type="#_x0000_t202" style="position:absolute;left:0;text-align:left;margin-left:405.4pt;margin-top:40.2pt;width:177.15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" filled="f" fillcolor="#333" stroked="f">
              <v:textbox inset="0,0,0,0">
                <w:txbxContent>
                  <w:p w:rsidR="00815445" w:rsidRPr="00A5264A" w:rsidRDefault="004044DE" w:rsidP="00815445">
                    <w:pPr>
                      <w:spacing w:line="220" w:lineRule="exact"/>
                      <w:jc w:val="left"/>
                      <w:rPr>
                        <w:b/>
                        <w:color w:val="FFFFFF"/>
                        <w:sz w:val="17"/>
                        <w:szCs w:val="17"/>
                      </w:rPr>
                    </w:pPr>
                    <w:r w:rsidRPr="00A5264A">
                      <w:rPr>
                        <w:b/>
                        <w:color w:val="FFFFFF"/>
                        <w:sz w:val="17"/>
                        <w:szCs w:val="17"/>
                      </w:rPr>
                      <w:t xml:space="preserve">Telefon: </w:t>
                    </w:r>
                    <w:bookmarkStart w:id="3" w:name="txtTelefon"/>
                    <w:r w:rsidR="00445300">
                      <w:rPr>
                        <w:b/>
                        <w:color w:val="FFFFFF"/>
                        <w:sz w:val="17"/>
                        <w:szCs w:val="17"/>
                      </w:rPr>
                      <w:t>03334 37 4666</w:t>
                    </w:r>
                    <w:bookmarkEnd w:id="3"/>
                  </w:p>
                  <w:p w:rsidR="00815445" w:rsidRPr="00A5264A" w:rsidRDefault="00445300" w:rsidP="00815445">
                    <w:pPr>
                      <w:spacing w:line="220" w:lineRule="exact"/>
                      <w:jc w:val="left"/>
                      <w:rPr>
                        <w:b/>
                        <w:color w:val="FFFFFF"/>
                        <w:sz w:val="17"/>
                        <w:szCs w:val="17"/>
                      </w:rPr>
                    </w:pPr>
                    <w:bookmarkStart w:id="4" w:name="txtInternet"/>
                    <w:r>
                      <w:rPr>
                        <w:b/>
                        <w:color w:val="FFFFFF"/>
                        <w:sz w:val="17"/>
                        <w:szCs w:val="17"/>
                      </w:rPr>
                      <w:t>www.arbeitsagentur.de</w:t>
                    </w:r>
                    <w:bookmarkEnd w:id="4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85897E1" wp14:editId="59C76C6D">
              <wp:simplePos x="0" y="0"/>
              <wp:positionH relativeFrom="page">
                <wp:posOffset>1440180</wp:posOffset>
              </wp:positionH>
              <wp:positionV relativeFrom="page">
                <wp:posOffset>511810</wp:posOffset>
              </wp:positionV>
              <wp:extent cx="2988310" cy="324000"/>
              <wp:effectExtent l="0" t="0" r="254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3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33333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45300" w:rsidRDefault="00445300" w:rsidP="00F66A7F">
                          <w:pPr>
                            <w:spacing w:line="220" w:lineRule="exact"/>
                            <w:jc w:val="left"/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</w:pPr>
                          <w:bookmarkStart w:id="3" w:name="txtDst"/>
                          <w:r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t>Agentur für Arbeit Eberswalde - Pressestelle</w:t>
                          </w:r>
                        </w:p>
                        <w:p w:rsidR="002522B9" w:rsidRPr="00A5264A" w:rsidRDefault="00445300" w:rsidP="00F66A7F">
                          <w:pPr>
                            <w:spacing w:line="220" w:lineRule="exact"/>
                            <w:jc w:val="left"/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t>Bergerstr. 30, 16225 Eberswalde</w:t>
                          </w:r>
                          <w:bookmarkEnd w:id="3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5897E1" id="_x0000_s1030" type="#_x0000_t202" style="position:absolute;left:0;text-align:left;margin-left:113.4pt;margin-top:40.3pt;width:235.3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" filled="f" fillcolor="#333" stroked="f">
              <v:textbox inset="0,0,0,0">
                <w:txbxContent>
                  <w:p w:rsidR="00445300" w:rsidRDefault="00445300" w:rsidP="00F66A7F">
                    <w:pPr>
                      <w:spacing w:line="220" w:lineRule="exact"/>
                      <w:jc w:val="left"/>
                      <w:rPr>
                        <w:b/>
                        <w:color w:val="FFFFFF"/>
                        <w:sz w:val="17"/>
                        <w:szCs w:val="17"/>
                      </w:rPr>
                    </w:pPr>
                    <w:bookmarkStart w:id="6" w:name="txtDst"/>
                    <w:r>
                      <w:rPr>
                        <w:b/>
                        <w:color w:val="FFFFFF"/>
                        <w:sz w:val="17"/>
                        <w:szCs w:val="17"/>
                      </w:rPr>
                      <w:t>Agentur für Arbeit Eberswalde - Pressestelle</w:t>
                    </w:r>
                  </w:p>
                  <w:p w:rsidR="002522B9" w:rsidRPr="00A5264A" w:rsidRDefault="00445300" w:rsidP="00F66A7F">
                    <w:pPr>
                      <w:spacing w:line="220" w:lineRule="exact"/>
                      <w:jc w:val="left"/>
                      <w:rPr>
                        <w:b/>
                        <w:color w:val="FFFFFF"/>
                        <w:sz w:val="17"/>
                        <w:szCs w:val="17"/>
                      </w:rPr>
                    </w:pPr>
                    <w:r>
                      <w:rPr>
                        <w:b/>
                        <w:color w:val="FFFFFF"/>
                        <w:sz w:val="17"/>
                        <w:szCs w:val="17"/>
                      </w:rPr>
                      <w:t>Bergerstr. 30, 16225 Eberswalde</w:t>
                    </w:r>
                    <w:bookmarkEnd w:id="6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4656" behindDoc="1" locked="0" layoutInCell="1" allowOverlap="1" wp14:anchorId="52977BB2" wp14:editId="18713D4C">
          <wp:simplePos x="0" y="0"/>
          <wp:positionH relativeFrom="page">
            <wp:posOffset>720090</wp:posOffset>
          </wp:positionH>
          <wp:positionV relativeFrom="page">
            <wp:posOffset>288290</wp:posOffset>
          </wp:positionV>
          <wp:extent cx="6905625" cy="609600"/>
          <wp:effectExtent l="0" t="0" r="9525" b="0"/>
          <wp:wrapNone/>
          <wp:docPr id="12" name="Bild 12" descr="wasserzeic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asserzeich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5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F5C46"/>
    <w:multiLevelType w:val="hybridMultilevel"/>
    <w:tmpl w:val="C9BE3C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817AD"/>
    <w:multiLevelType w:val="hybridMultilevel"/>
    <w:tmpl w:val="ACA01F2C"/>
    <w:lvl w:ilvl="0" w:tplc="26B699B2"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7CF76019"/>
    <w:multiLevelType w:val="hybridMultilevel"/>
    <w:tmpl w:val="B5D8A4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9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 style="mso-position-horizontal-relative:page;mso-position-vertical-relative:page" fillcolor="#333" stroke="f">
      <v:fill color="#333"/>
      <v:stroke on="f"/>
      <o:colormru v:ext="edit" colors="#b2b2b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300"/>
    <w:rsid w:val="00000BB4"/>
    <w:rsid w:val="00001511"/>
    <w:rsid w:val="000023DE"/>
    <w:rsid w:val="0000471B"/>
    <w:rsid w:val="000121D4"/>
    <w:rsid w:val="00015A5A"/>
    <w:rsid w:val="0001743B"/>
    <w:rsid w:val="000204D8"/>
    <w:rsid w:val="00020621"/>
    <w:rsid w:val="000209CE"/>
    <w:rsid w:val="00020C9F"/>
    <w:rsid w:val="0002263D"/>
    <w:rsid w:val="00023186"/>
    <w:rsid w:val="00027945"/>
    <w:rsid w:val="00030399"/>
    <w:rsid w:val="00033204"/>
    <w:rsid w:val="00035A16"/>
    <w:rsid w:val="000416A5"/>
    <w:rsid w:val="000443A1"/>
    <w:rsid w:val="000447ED"/>
    <w:rsid w:val="00060EAD"/>
    <w:rsid w:val="00065B56"/>
    <w:rsid w:val="000679AE"/>
    <w:rsid w:val="00080834"/>
    <w:rsid w:val="00084454"/>
    <w:rsid w:val="00084E87"/>
    <w:rsid w:val="00085D86"/>
    <w:rsid w:val="00094DC3"/>
    <w:rsid w:val="0009719F"/>
    <w:rsid w:val="000B2161"/>
    <w:rsid w:val="000B407C"/>
    <w:rsid w:val="000B643A"/>
    <w:rsid w:val="000C39EC"/>
    <w:rsid w:val="000C5491"/>
    <w:rsid w:val="000C7426"/>
    <w:rsid w:val="000C78EF"/>
    <w:rsid w:val="000D14AE"/>
    <w:rsid w:val="000D1EE0"/>
    <w:rsid w:val="000D3980"/>
    <w:rsid w:val="000D508D"/>
    <w:rsid w:val="000D7B7D"/>
    <w:rsid w:val="000E0191"/>
    <w:rsid w:val="000E595C"/>
    <w:rsid w:val="000E69B0"/>
    <w:rsid w:val="000F022D"/>
    <w:rsid w:val="000F4612"/>
    <w:rsid w:val="000F61E4"/>
    <w:rsid w:val="00100887"/>
    <w:rsid w:val="00103D1B"/>
    <w:rsid w:val="00105950"/>
    <w:rsid w:val="00114CD0"/>
    <w:rsid w:val="00114D08"/>
    <w:rsid w:val="00120D88"/>
    <w:rsid w:val="00122D95"/>
    <w:rsid w:val="00122FB9"/>
    <w:rsid w:val="001312BD"/>
    <w:rsid w:val="00135729"/>
    <w:rsid w:val="00137BF4"/>
    <w:rsid w:val="001407F2"/>
    <w:rsid w:val="00141B92"/>
    <w:rsid w:val="00141DB6"/>
    <w:rsid w:val="00142624"/>
    <w:rsid w:val="00142E95"/>
    <w:rsid w:val="00150934"/>
    <w:rsid w:val="001516B3"/>
    <w:rsid w:val="001553A5"/>
    <w:rsid w:val="001576C9"/>
    <w:rsid w:val="00161981"/>
    <w:rsid w:val="00162130"/>
    <w:rsid w:val="00162A22"/>
    <w:rsid w:val="00172C3C"/>
    <w:rsid w:val="00173626"/>
    <w:rsid w:val="00175927"/>
    <w:rsid w:val="00175E82"/>
    <w:rsid w:val="00180669"/>
    <w:rsid w:val="00187AEB"/>
    <w:rsid w:val="001941CE"/>
    <w:rsid w:val="001A0177"/>
    <w:rsid w:val="001A070C"/>
    <w:rsid w:val="001A70FE"/>
    <w:rsid w:val="001B6D52"/>
    <w:rsid w:val="001D5ECE"/>
    <w:rsid w:val="001D65EC"/>
    <w:rsid w:val="001E1CC0"/>
    <w:rsid w:val="001E42AB"/>
    <w:rsid w:val="001E61A6"/>
    <w:rsid w:val="001F2613"/>
    <w:rsid w:val="001F5CB9"/>
    <w:rsid w:val="00201CA3"/>
    <w:rsid w:val="0020241A"/>
    <w:rsid w:val="00202671"/>
    <w:rsid w:val="00210B6E"/>
    <w:rsid w:val="00213C5D"/>
    <w:rsid w:val="00214748"/>
    <w:rsid w:val="00214A40"/>
    <w:rsid w:val="00214E33"/>
    <w:rsid w:val="00216332"/>
    <w:rsid w:val="00216635"/>
    <w:rsid w:val="00216817"/>
    <w:rsid w:val="002225CA"/>
    <w:rsid w:val="002227F7"/>
    <w:rsid w:val="00230BFC"/>
    <w:rsid w:val="00237245"/>
    <w:rsid w:val="002372AE"/>
    <w:rsid w:val="0023757E"/>
    <w:rsid w:val="00240766"/>
    <w:rsid w:val="002422BA"/>
    <w:rsid w:val="0024543B"/>
    <w:rsid w:val="00246C3D"/>
    <w:rsid w:val="00246C79"/>
    <w:rsid w:val="002470C4"/>
    <w:rsid w:val="00251E52"/>
    <w:rsid w:val="002522B9"/>
    <w:rsid w:val="00254EB5"/>
    <w:rsid w:val="002557C9"/>
    <w:rsid w:val="002577BF"/>
    <w:rsid w:val="00257F23"/>
    <w:rsid w:val="0027037D"/>
    <w:rsid w:val="00274166"/>
    <w:rsid w:val="00276672"/>
    <w:rsid w:val="00286996"/>
    <w:rsid w:val="0029281E"/>
    <w:rsid w:val="00292848"/>
    <w:rsid w:val="00292B64"/>
    <w:rsid w:val="00294344"/>
    <w:rsid w:val="00297C9C"/>
    <w:rsid w:val="002A7947"/>
    <w:rsid w:val="002B1622"/>
    <w:rsid w:val="002C1FFD"/>
    <w:rsid w:val="002C2D6A"/>
    <w:rsid w:val="002D379F"/>
    <w:rsid w:val="002D3A5D"/>
    <w:rsid w:val="002D62A5"/>
    <w:rsid w:val="002D7D60"/>
    <w:rsid w:val="002E0F68"/>
    <w:rsid w:val="002E36C5"/>
    <w:rsid w:val="002E3D91"/>
    <w:rsid w:val="002E60F4"/>
    <w:rsid w:val="002F2632"/>
    <w:rsid w:val="002F4D16"/>
    <w:rsid w:val="002F50D6"/>
    <w:rsid w:val="002F5B7A"/>
    <w:rsid w:val="002F6C63"/>
    <w:rsid w:val="00304D23"/>
    <w:rsid w:val="003108F5"/>
    <w:rsid w:val="003153D1"/>
    <w:rsid w:val="003205A5"/>
    <w:rsid w:val="00320EC2"/>
    <w:rsid w:val="0032133C"/>
    <w:rsid w:val="00321BD9"/>
    <w:rsid w:val="00325785"/>
    <w:rsid w:val="00331755"/>
    <w:rsid w:val="00340558"/>
    <w:rsid w:val="003405A5"/>
    <w:rsid w:val="00341C38"/>
    <w:rsid w:val="00343C6A"/>
    <w:rsid w:val="003452D6"/>
    <w:rsid w:val="0035188B"/>
    <w:rsid w:val="00351A76"/>
    <w:rsid w:val="00357C18"/>
    <w:rsid w:val="0036324D"/>
    <w:rsid w:val="00363D09"/>
    <w:rsid w:val="00364804"/>
    <w:rsid w:val="00365211"/>
    <w:rsid w:val="00367B60"/>
    <w:rsid w:val="00370578"/>
    <w:rsid w:val="00371A6C"/>
    <w:rsid w:val="00373CD7"/>
    <w:rsid w:val="00387C68"/>
    <w:rsid w:val="0039336D"/>
    <w:rsid w:val="00394FBA"/>
    <w:rsid w:val="003B190F"/>
    <w:rsid w:val="003B33FA"/>
    <w:rsid w:val="003C618F"/>
    <w:rsid w:val="003D0483"/>
    <w:rsid w:val="003D3681"/>
    <w:rsid w:val="003D7102"/>
    <w:rsid w:val="003E04B5"/>
    <w:rsid w:val="003E0548"/>
    <w:rsid w:val="003E08A1"/>
    <w:rsid w:val="003E0989"/>
    <w:rsid w:val="003E0C2E"/>
    <w:rsid w:val="003E18A2"/>
    <w:rsid w:val="003E29CC"/>
    <w:rsid w:val="003E4D6A"/>
    <w:rsid w:val="003E64C0"/>
    <w:rsid w:val="003F1E3E"/>
    <w:rsid w:val="003F3E3F"/>
    <w:rsid w:val="003F5215"/>
    <w:rsid w:val="003F7BB3"/>
    <w:rsid w:val="00400A96"/>
    <w:rsid w:val="00403B5E"/>
    <w:rsid w:val="004044DE"/>
    <w:rsid w:val="004051C7"/>
    <w:rsid w:val="00412119"/>
    <w:rsid w:val="00417EC0"/>
    <w:rsid w:val="00421F07"/>
    <w:rsid w:val="0042436E"/>
    <w:rsid w:val="00430245"/>
    <w:rsid w:val="004307FB"/>
    <w:rsid w:val="00433176"/>
    <w:rsid w:val="00433472"/>
    <w:rsid w:val="0043620F"/>
    <w:rsid w:val="00445300"/>
    <w:rsid w:val="004518CF"/>
    <w:rsid w:val="00457898"/>
    <w:rsid w:val="00460B42"/>
    <w:rsid w:val="00463455"/>
    <w:rsid w:val="004648EE"/>
    <w:rsid w:val="00466198"/>
    <w:rsid w:val="00470A46"/>
    <w:rsid w:val="00470B1C"/>
    <w:rsid w:val="00475ECA"/>
    <w:rsid w:val="004774C3"/>
    <w:rsid w:val="00485456"/>
    <w:rsid w:val="004874A7"/>
    <w:rsid w:val="00490B01"/>
    <w:rsid w:val="004A069F"/>
    <w:rsid w:val="004A3B35"/>
    <w:rsid w:val="004A5507"/>
    <w:rsid w:val="004A55E7"/>
    <w:rsid w:val="004A5780"/>
    <w:rsid w:val="004B1F9F"/>
    <w:rsid w:val="004B3882"/>
    <w:rsid w:val="004B3E31"/>
    <w:rsid w:val="004C76A9"/>
    <w:rsid w:val="004D3CD5"/>
    <w:rsid w:val="004D45C3"/>
    <w:rsid w:val="004D4846"/>
    <w:rsid w:val="004D5F28"/>
    <w:rsid w:val="004E1B03"/>
    <w:rsid w:val="004E48C2"/>
    <w:rsid w:val="004E7702"/>
    <w:rsid w:val="004E7B43"/>
    <w:rsid w:val="004F73C4"/>
    <w:rsid w:val="004F75A7"/>
    <w:rsid w:val="004F767F"/>
    <w:rsid w:val="005024B7"/>
    <w:rsid w:val="00506AE3"/>
    <w:rsid w:val="00516494"/>
    <w:rsid w:val="005201A3"/>
    <w:rsid w:val="0052301A"/>
    <w:rsid w:val="005241E7"/>
    <w:rsid w:val="0052429A"/>
    <w:rsid w:val="00524C71"/>
    <w:rsid w:val="00526C3F"/>
    <w:rsid w:val="0053285B"/>
    <w:rsid w:val="00543A6B"/>
    <w:rsid w:val="00545E98"/>
    <w:rsid w:val="00546FA4"/>
    <w:rsid w:val="00547542"/>
    <w:rsid w:val="00556680"/>
    <w:rsid w:val="00557E27"/>
    <w:rsid w:val="00565669"/>
    <w:rsid w:val="005670C9"/>
    <w:rsid w:val="0057535C"/>
    <w:rsid w:val="005779D9"/>
    <w:rsid w:val="00577B8D"/>
    <w:rsid w:val="00584958"/>
    <w:rsid w:val="00590A38"/>
    <w:rsid w:val="00590FF7"/>
    <w:rsid w:val="005918FC"/>
    <w:rsid w:val="005B0891"/>
    <w:rsid w:val="005B111D"/>
    <w:rsid w:val="005B2E14"/>
    <w:rsid w:val="005B2E31"/>
    <w:rsid w:val="005B3E66"/>
    <w:rsid w:val="005B4650"/>
    <w:rsid w:val="005C623C"/>
    <w:rsid w:val="005D6564"/>
    <w:rsid w:val="005E1A7B"/>
    <w:rsid w:val="005E2667"/>
    <w:rsid w:val="005E6A49"/>
    <w:rsid w:val="005F13D3"/>
    <w:rsid w:val="005F2B0A"/>
    <w:rsid w:val="005F49C5"/>
    <w:rsid w:val="005F4D9A"/>
    <w:rsid w:val="005F4E58"/>
    <w:rsid w:val="005F6E9C"/>
    <w:rsid w:val="00601399"/>
    <w:rsid w:val="006054A3"/>
    <w:rsid w:val="006054DD"/>
    <w:rsid w:val="00605E0F"/>
    <w:rsid w:val="0060664C"/>
    <w:rsid w:val="00607DD3"/>
    <w:rsid w:val="00617A66"/>
    <w:rsid w:val="00625C30"/>
    <w:rsid w:val="00626C3A"/>
    <w:rsid w:val="0063050C"/>
    <w:rsid w:val="006332A4"/>
    <w:rsid w:val="00654D6D"/>
    <w:rsid w:val="006563BB"/>
    <w:rsid w:val="00663CC4"/>
    <w:rsid w:val="006651C6"/>
    <w:rsid w:val="006666AE"/>
    <w:rsid w:val="00671151"/>
    <w:rsid w:val="00672784"/>
    <w:rsid w:val="0068212A"/>
    <w:rsid w:val="00682825"/>
    <w:rsid w:val="006860CC"/>
    <w:rsid w:val="006946AC"/>
    <w:rsid w:val="00696D28"/>
    <w:rsid w:val="0069725F"/>
    <w:rsid w:val="006A1B60"/>
    <w:rsid w:val="006A560E"/>
    <w:rsid w:val="006B170A"/>
    <w:rsid w:val="006B2898"/>
    <w:rsid w:val="006B5EA1"/>
    <w:rsid w:val="006C534D"/>
    <w:rsid w:val="006D048B"/>
    <w:rsid w:val="006D195C"/>
    <w:rsid w:val="006D1E4A"/>
    <w:rsid w:val="006D1E73"/>
    <w:rsid w:val="006D70E6"/>
    <w:rsid w:val="006D75D8"/>
    <w:rsid w:val="006E5B6F"/>
    <w:rsid w:val="006E7BBA"/>
    <w:rsid w:val="006F0132"/>
    <w:rsid w:val="006F0BBD"/>
    <w:rsid w:val="006F1055"/>
    <w:rsid w:val="006F2079"/>
    <w:rsid w:val="006F59B0"/>
    <w:rsid w:val="00707E33"/>
    <w:rsid w:val="007123FC"/>
    <w:rsid w:val="00716345"/>
    <w:rsid w:val="00721436"/>
    <w:rsid w:val="00723569"/>
    <w:rsid w:val="00736796"/>
    <w:rsid w:val="00736C66"/>
    <w:rsid w:val="00741117"/>
    <w:rsid w:val="00741973"/>
    <w:rsid w:val="00742F19"/>
    <w:rsid w:val="00746A52"/>
    <w:rsid w:val="00747055"/>
    <w:rsid w:val="007547F7"/>
    <w:rsid w:val="00756B55"/>
    <w:rsid w:val="007618E1"/>
    <w:rsid w:val="00774AF9"/>
    <w:rsid w:val="00775BD0"/>
    <w:rsid w:val="007779EF"/>
    <w:rsid w:val="00777F0A"/>
    <w:rsid w:val="00777FC3"/>
    <w:rsid w:val="007819BE"/>
    <w:rsid w:val="00792C01"/>
    <w:rsid w:val="00793961"/>
    <w:rsid w:val="00794133"/>
    <w:rsid w:val="00797CB6"/>
    <w:rsid w:val="007A0201"/>
    <w:rsid w:val="007B1A81"/>
    <w:rsid w:val="007B47DB"/>
    <w:rsid w:val="007C4730"/>
    <w:rsid w:val="007D05BD"/>
    <w:rsid w:val="007D060B"/>
    <w:rsid w:val="007D2CA3"/>
    <w:rsid w:val="007D5129"/>
    <w:rsid w:val="007D6337"/>
    <w:rsid w:val="007D67F5"/>
    <w:rsid w:val="007E37E5"/>
    <w:rsid w:val="007E54F1"/>
    <w:rsid w:val="007E598B"/>
    <w:rsid w:val="007E6871"/>
    <w:rsid w:val="007E769C"/>
    <w:rsid w:val="007F10A8"/>
    <w:rsid w:val="007F6C7F"/>
    <w:rsid w:val="008067C8"/>
    <w:rsid w:val="00814B6B"/>
    <w:rsid w:val="00815445"/>
    <w:rsid w:val="008176B7"/>
    <w:rsid w:val="00817859"/>
    <w:rsid w:val="008227BA"/>
    <w:rsid w:val="00824FA2"/>
    <w:rsid w:val="0084164D"/>
    <w:rsid w:val="00842885"/>
    <w:rsid w:val="008506BB"/>
    <w:rsid w:val="008509BD"/>
    <w:rsid w:val="008514AA"/>
    <w:rsid w:val="00851608"/>
    <w:rsid w:val="00852DC1"/>
    <w:rsid w:val="00866269"/>
    <w:rsid w:val="00870EE9"/>
    <w:rsid w:val="00872B93"/>
    <w:rsid w:val="00874E1A"/>
    <w:rsid w:val="00880B00"/>
    <w:rsid w:val="008823BD"/>
    <w:rsid w:val="00883708"/>
    <w:rsid w:val="0088381E"/>
    <w:rsid w:val="00884AA3"/>
    <w:rsid w:val="00886881"/>
    <w:rsid w:val="008A065F"/>
    <w:rsid w:val="008A1581"/>
    <w:rsid w:val="008A65EE"/>
    <w:rsid w:val="008A7115"/>
    <w:rsid w:val="008B20BB"/>
    <w:rsid w:val="008B20CB"/>
    <w:rsid w:val="008B2DAB"/>
    <w:rsid w:val="008B6BAC"/>
    <w:rsid w:val="008B6CFC"/>
    <w:rsid w:val="008C11D8"/>
    <w:rsid w:val="008C178F"/>
    <w:rsid w:val="008C5196"/>
    <w:rsid w:val="008D0080"/>
    <w:rsid w:val="008D3006"/>
    <w:rsid w:val="008D31E4"/>
    <w:rsid w:val="008D5B5F"/>
    <w:rsid w:val="008E00CC"/>
    <w:rsid w:val="008E2623"/>
    <w:rsid w:val="008E32FD"/>
    <w:rsid w:val="008F0723"/>
    <w:rsid w:val="008F1342"/>
    <w:rsid w:val="008F2F43"/>
    <w:rsid w:val="00903546"/>
    <w:rsid w:val="0090688B"/>
    <w:rsid w:val="00914028"/>
    <w:rsid w:val="0091667F"/>
    <w:rsid w:val="00923F30"/>
    <w:rsid w:val="00925750"/>
    <w:rsid w:val="00925F14"/>
    <w:rsid w:val="009309AF"/>
    <w:rsid w:val="00931CE3"/>
    <w:rsid w:val="009421EC"/>
    <w:rsid w:val="009443E4"/>
    <w:rsid w:val="00950696"/>
    <w:rsid w:val="0095660B"/>
    <w:rsid w:val="00957FC3"/>
    <w:rsid w:val="009616FD"/>
    <w:rsid w:val="00961D96"/>
    <w:rsid w:val="00962C22"/>
    <w:rsid w:val="00964C15"/>
    <w:rsid w:val="009650ED"/>
    <w:rsid w:val="00966F4A"/>
    <w:rsid w:val="009673B7"/>
    <w:rsid w:val="0097625A"/>
    <w:rsid w:val="00980AC7"/>
    <w:rsid w:val="00983D30"/>
    <w:rsid w:val="00984C0D"/>
    <w:rsid w:val="0098561B"/>
    <w:rsid w:val="00987F1D"/>
    <w:rsid w:val="0099049D"/>
    <w:rsid w:val="00992726"/>
    <w:rsid w:val="00997FE8"/>
    <w:rsid w:val="009A1025"/>
    <w:rsid w:val="009A2EFD"/>
    <w:rsid w:val="009A47B2"/>
    <w:rsid w:val="009A5346"/>
    <w:rsid w:val="009B23D6"/>
    <w:rsid w:val="009B2429"/>
    <w:rsid w:val="009B5857"/>
    <w:rsid w:val="009B5F09"/>
    <w:rsid w:val="009C3086"/>
    <w:rsid w:val="009D591C"/>
    <w:rsid w:val="009E05DF"/>
    <w:rsid w:val="009E1F73"/>
    <w:rsid w:val="009E3381"/>
    <w:rsid w:val="009E5B4E"/>
    <w:rsid w:val="009F09DA"/>
    <w:rsid w:val="009F447C"/>
    <w:rsid w:val="009F60B7"/>
    <w:rsid w:val="009F72C8"/>
    <w:rsid w:val="00A03C26"/>
    <w:rsid w:val="00A056F8"/>
    <w:rsid w:val="00A10FAE"/>
    <w:rsid w:val="00A12843"/>
    <w:rsid w:val="00A22760"/>
    <w:rsid w:val="00A30798"/>
    <w:rsid w:val="00A3425A"/>
    <w:rsid w:val="00A347FC"/>
    <w:rsid w:val="00A42888"/>
    <w:rsid w:val="00A444FA"/>
    <w:rsid w:val="00A51248"/>
    <w:rsid w:val="00A51837"/>
    <w:rsid w:val="00A51BA8"/>
    <w:rsid w:val="00A524F0"/>
    <w:rsid w:val="00A5264A"/>
    <w:rsid w:val="00A6796C"/>
    <w:rsid w:val="00A71810"/>
    <w:rsid w:val="00A71E52"/>
    <w:rsid w:val="00A73D40"/>
    <w:rsid w:val="00A9259E"/>
    <w:rsid w:val="00A92F5D"/>
    <w:rsid w:val="00A945A7"/>
    <w:rsid w:val="00AA1DDA"/>
    <w:rsid w:val="00AA6E01"/>
    <w:rsid w:val="00AA7580"/>
    <w:rsid w:val="00AB1A02"/>
    <w:rsid w:val="00AB4B23"/>
    <w:rsid w:val="00AB5BDD"/>
    <w:rsid w:val="00AC0B5E"/>
    <w:rsid w:val="00AC3FF5"/>
    <w:rsid w:val="00AC4547"/>
    <w:rsid w:val="00AC516C"/>
    <w:rsid w:val="00AD0192"/>
    <w:rsid w:val="00AD1949"/>
    <w:rsid w:val="00AD5241"/>
    <w:rsid w:val="00AD5DCD"/>
    <w:rsid w:val="00AD6D6F"/>
    <w:rsid w:val="00AD7505"/>
    <w:rsid w:val="00AE033B"/>
    <w:rsid w:val="00AE2A49"/>
    <w:rsid w:val="00AE3C31"/>
    <w:rsid w:val="00AE7121"/>
    <w:rsid w:val="00AF3CD6"/>
    <w:rsid w:val="00AF4C27"/>
    <w:rsid w:val="00AF7860"/>
    <w:rsid w:val="00B0500E"/>
    <w:rsid w:val="00B06E6A"/>
    <w:rsid w:val="00B167A3"/>
    <w:rsid w:val="00B23C3E"/>
    <w:rsid w:val="00B408F6"/>
    <w:rsid w:val="00B424DF"/>
    <w:rsid w:val="00B426AD"/>
    <w:rsid w:val="00B42709"/>
    <w:rsid w:val="00B42D72"/>
    <w:rsid w:val="00B4436C"/>
    <w:rsid w:val="00B550AE"/>
    <w:rsid w:val="00B576EE"/>
    <w:rsid w:val="00B60E6F"/>
    <w:rsid w:val="00B63373"/>
    <w:rsid w:val="00B63870"/>
    <w:rsid w:val="00B6796C"/>
    <w:rsid w:val="00B70955"/>
    <w:rsid w:val="00B723FE"/>
    <w:rsid w:val="00B7562C"/>
    <w:rsid w:val="00B756DF"/>
    <w:rsid w:val="00B920B3"/>
    <w:rsid w:val="00B9438F"/>
    <w:rsid w:val="00B95969"/>
    <w:rsid w:val="00BA27C3"/>
    <w:rsid w:val="00BB078E"/>
    <w:rsid w:val="00BB1528"/>
    <w:rsid w:val="00BB1CA5"/>
    <w:rsid w:val="00BB224F"/>
    <w:rsid w:val="00BB456A"/>
    <w:rsid w:val="00BB57BE"/>
    <w:rsid w:val="00BB7ABC"/>
    <w:rsid w:val="00BC2A5D"/>
    <w:rsid w:val="00BD0EB9"/>
    <w:rsid w:val="00BD2149"/>
    <w:rsid w:val="00BD5200"/>
    <w:rsid w:val="00BE4F85"/>
    <w:rsid w:val="00BF0BE3"/>
    <w:rsid w:val="00BF2196"/>
    <w:rsid w:val="00BF323C"/>
    <w:rsid w:val="00BF5C6D"/>
    <w:rsid w:val="00C02B28"/>
    <w:rsid w:val="00C05811"/>
    <w:rsid w:val="00C14AEA"/>
    <w:rsid w:val="00C159CF"/>
    <w:rsid w:val="00C27693"/>
    <w:rsid w:val="00C37F11"/>
    <w:rsid w:val="00C4011E"/>
    <w:rsid w:val="00C412F9"/>
    <w:rsid w:val="00C41647"/>
    <w:rsid w:val="00C4271B"/>
    <w:rsid w:val="00C453B8"/>
    <w:rsid w:val="00C45487"/>
    <w:rsid w:val="00C468DE"/>
    <w:rsid w:val="00C56AC1"/>
    <w:rsid w:val="00C573A6"/>
    <w:rsid w:val="00C62495"/>
    <w:rsid w:val="00C635F0"/>
    <w:rsid w:val="00C63923"/>
    <w:rsid w:val="00C65DDB"/>
    <w:rsid w:val="00C6672D"/>
    <w:rsid w:val="00C81AB4"/>
    <w:rsid w:val="00C83C2C"/>
    <w:rsid w:val="00C84846"/>
    <w:rsid w:val="00C90F3F"/>
    <w:rsid w:val="00C9243A"/>
    <w:rsid w:val="00C934B6"/>
    <w:rsid w:val="00CA0EF7"/>
    <w:rsid w:val="00CA2367"/>
    <w:rsid w:val="00CA39F6"/>
    <w:rsid w:val="00CA50CC"/>
    <w:rsid w:val="00CB2809"/>
    <w:rsid w:val="00CB40DD"/>
    <w:rsid w:val="00CB4683"/>
    <w:rsid w:val="00CB59BA"/>
    <w:rsid w:val="00CC32F5"/>
    <w:rsid w:val="00CC4022"/>
    <w:rsid w:val="00CC4B6C"/>
    <w:rsid w:val="00CD0413"/>
    <w:rsid w:val="00CD0ABF"/>
    <w:rsid w:val="00CD123F"/>
    <w:rsid w:val="00CE67F2"/>
    <w:rsid w:val="00CF078C"/>
    <w:rsid w:val="00CF3458"/>
    <w:rsid w:val="00CF4EF9"/>
    <w:rsid w:val="00CF5B4C"/>
    <w:rsid w:val="00D00389"/>
    <w:rsid w:val="00D07011"/>
    <w:rsid w:val="00D1380C"/>
    <w:rsid w:val="00D13B3D"/>
    <w:rsid w:val="00D14002"/>
    <w:rsid w:val="00D151FB"/>
    <w:rsid w:val="00D2115F"/>
    <w:rsid w:val="00D235E8"/>
    <w:rsid w:val="00D267E9"/>
    <w:rsid w:val="00D3666E"/>
    <w:rsid w:val="00D40715"/>
    <w:rsid w:val="00D50F0C"/>
    <w:rsid w:val="00D51437"/>
    <w:rsid w:val="00D51AF7"/>
    <w:rsid w:val="00D5296D"/>
    <w:rsid w:val="00D52A7A"/>
    <w:rsid w:val="00D549F1"/>
    <w:rsid w:val="00D6099E"/>
    <w:rsid w:val="00D627E5"/>
    <w:rsid w:val="00D65939"/>
    <w:rsid w:val="00D677FA"/>
    <w:rsid w:val="00D7005A"/>
    <w:rsid w:val="00D704EA"/>
    <w:rsid w:val="00D8389E"/>
    <w:rsid w:val="00D87157"/>
    <w:rsid w:val="00D92E8C"/>
    <w:rsid w:val="00DA47E0"/>
    <w:rsid w:val="00DC1CEB"/>
    <w:rsid w:val="00DC1F07"/>
    <w:rsid w:val="00DC5BA6"/>
    <w:rsid w:val="00DD08B1"/>
    <w:rsid w:val="00DD3E70"/>
    <w:rsid w:val="00DD5A8E"/>
    <w:rsid w:val="00DD68E2"/>
    <w:rsid w:val="00DE06DF"/>
    <w:rsid w:val="00DE1239"/>
    <w:rsid w:val="00DE4E40"/>
    <w:rsid w:val="00DF076E"/>
    <w:rsid w:val="00DF09F5"/>
    <w:rsid w:val="00DF15C7"/>
    <w:rsid w:val="00DF6665"/>
    <w:rsid w:val="00DF7554"/>
    <w:rsid w:val="00E010FC"/>
    <w:rsid w:val="00E020CF"/>
    <w:rsid w:val="00E0227C"/>
    <w:rsid w:val="00E06976"/>
    <w:rsid w:val="00E07E28"/>
    <w:rsid w:val="00E13366"/>
    <w:rsid w:val="00E201CD"/>
    <w:rsid w:val="00E22A26"/>
    <w:rsid w:val="00E23B51"/>
    <w:rsid w:val="00E33F93"/>
    <w:rsid w:val="00E341DA"/>
    <w:rsid w:val="00E3674A"/>
    <w:rsid w:val="00E41E69"/>
    <w:rsid w:val="00E42F6A"/>
    <w:rsid w:val="00E47186"/>
    <w:rsid w:val="00E56245"/>
    <w:rsid w:val="00E629C2"/>
    <w:rsid w:val="00E73D33"/>
    <w:rsid w:val="00E82E96"/>
    <w:rsid w:val="00E91038"/>
    <w:rsid w:val="00E91637"/>
    <w:rsid w:val="00E94529"/>
    <w:rsid w:val="00EA2DE8"/>
    <w:rsid w:val="00EA69A4"/>
    <w:rsid w:val="00EA69EF"/>
    <w:rsid w:val="00EA6DC2"/>
    <w:rsid w:val="00EB3ABF"/>
    <w:rsid w:val="00EB3C02"/>
    <w:rsid w:val="00EB43A3"/>
    <w:rsid w:val="00EB44E6"/>
    <w:rsid w:val="00EB556D"/>
    <w:rsid w:val="00EB69A7"/>
    <w:rsid w:val="00EC07B0"/>
    <w:rsid w:val="00EC27F6"/>
    <w:rsid w:val="00EC50D0"/>
    <w:rsid w:val="00EE5F5B"/>
    <w:rsid w:val="00EF4D07"/>
    <w:rsid w:val="00EF4E0E"/>
    <w:rsid w:val="00F0088A"/>
    <w:rsid w:val="00F021A0"/>
    <w:rsid w:val="00F05147"/>
    <w:rsid w:val="00F069C9"/>
    <w:rsid w:val="00F07E2E"/>
    <w:rsid w:val="00F1132F"/>
    <w:rsid w:val="00F12CA8"/>
    <w:rsid w:val="00F1306D"/>
    <w:rsid w:val="00F16384"/>
    <w:rsid w:val="00F16FF5"/>
    <w:rsid w:val="00F20C71"/>
    <w:rsid w:val="00F27763"/>
    <w:rsid w:val="00F3113E"/>
    <w:rsid w:val="00F31DEC"/>
    <w:rsid w:val="00F36B08"/>
    <w:rsid w:val="00F3753C"/>
    <w:rsid w:val="00F4025F"/>
    <w:rsid w:val="00F41A32"/>
    <w:rsid w:val="00F51F7D"/>
    <w:rsid w:val="00F605E4"/>
    <w:rsid w:val="00F62A14"/>
    <w:rsid w:val="00F66A7F"/>
    <w:rsid w:val="00F66AAF"/>
    <w:rsid w:val="00F70D8E"/>
    <w:rsid w:val="00F7195A"/>
    <w:rsid w:val="00F76053"/>
    <w:rsid w:val="00F804E7"/>
    <w:rsid w:val="00F810B0"/>
    <w:rsid w:val="00F8795C"/>
    <w:rsid w:val="00FA3EFD"/>
    <w:rsid w:val="00FA6DCC"/>
    <w:rsid w:val="00FB3CA8"/>
    <w:rsid w:val="00FC26B5"/>
    <w:rsid w:val="00FC56F5"/>
    <w:rsid w:val="00FD068D"/>
    <w:rsid w:val="00FD61D4"/>
    <w:rsid w:val="00FE24D8"/>
    <w:rsid w:val="00FE4021"/>
    <w:rsid w:val="00FE6370"/>
    <w:rsid w:val="00FF1045"/>
    <w:rsid w:val="00FF4780"/>
    <w:rsid w:val="00FF613A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position-horizontal-relative:page;mso-position-vertical-relative:page" fillcolor="#333" stroke="f">
      <v:fill color="#333"/>
      <v:stroke on="f"/>
      <o:colormru v:ext="edit" colors="#b2b2b2"/>
    </o:shapedefaults>
    <o:shapelayout v:ext="edit">
      <o:idmap v:ext="edit" data="1"/>
    </o:shapelayout>
  </w:shapeDefaults>
  <w:decimalSymbol w:val=","/>
  <w:listSeparator w:val=";"/>
  <w15:docId w15:val="{5F3D1AD1-E5C8-47EC-9BFD-3A6DD49F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E47186"/>
    <w:pPr>
      <w:keepNext/>
      <w:spacing w:before="240" w:after="60"/>
      <w:jc w:val="left"/>
      <w:outlineLvl w:val="0"/>
    </w:pPr>
    <w:rPr>
      <w:rFonts w:ascii="MetaNormalLF-Roman" w:hAnsi="MetaNormalLF-Roman"/>
      <w:b/>
      <w:sz w:val="28"/>
      <w:szCs w:val="28"/>
    </w:rPr>
  </w:style>
  <w:style w:type="paragraph" w:styleId="berschrift2">
    <w:name w:val="heading 2"/>
    <w:basedOn w:val="Standard"/>
    <w:next w:val="Standard"/>
    <w:qFormat/>
    <w:rsid w:val="00E47186"/>
    <w:pPr>
      <w:keepNext/>
      <w:spacing w:before="240" w:after="60"/>
      <w:jc w:val="left"/>
      <w:outlineLvl w:val="1"/>
    </w:pPr>
    <w:rPr>
      <w:rFonts w:ascii="MetaNormalLF-Roman" w:hAnsi="MetaNormalLF-Roman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47186"/>
    <w:pPr>
      <w:keepNext/>
      <w:spacing w:before="240" w:after="60"/>
      <w:jc w:val="left"/>
      <w:outlineLvl w:val="2"/>
    </w:pPr>
    <w:rPr>
      <w:rFonts w:ascii="MetaNormalLF-Roman" w:hAnsi="MetaNormalLF-Roman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E47186"/>
    <w:pPr>
      <w:keepNext/>
      <w:spacing w:before="240" w:after="60"/>
      <w:jc w:val="left"/>
      <w:outlineLvl w:val="3"/>
    </w:pPr>
    <w:rPr>
      <w:rFonts w:ascii="MetaNormalLF-Roman" w:hAnsi="MetaNormalLF-Roman"/>
      <w:b/>
      <w:bCs/>
      <w:i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alberAbsatz">
    <w:name w:val="Halber Absatz"/>
    <w:basedOn w:val="Standard"/>
    <w:pPr>
      <w:spacing w:line="120" w:lineRule="exact"/>
    </w:pPr>
  </w:style>
  <w:style w:type="paragraph" w:customStyle="1" w:styleId="WfxFaxNum">
    <w:name w:val="WfxFaxNum"/>
    <w:basedOn w:val="Standard"/>
  </w:style>
  <w:style w:type="paragraph" w:customStyle="1" w:styleId="WfxTime">
    <w:name w:val="WfxTime"/>
    <w:basedOn w:val="Standard"/>
  </w:style>
  <w:style w:type="paragraph" w:customStyle="1" w:styleId="WfxDate">
    <w:name w:val="WfxDate"/>
    <w:basedOn w:val="Standard"/>
  </w:style>
  <w:style w:type="paragraph" w:customStyle="1" w:styleId="WfxRecipient">
    <w:name w:val="WfxRecipient"/>
    <w:basedOn w:val="Standard"/>
  </w:style>
  <w:style w:type="paragraph" w:customStyle="1" w:styleId="WfxCompany">
    <w:name w:val="WfxCompany"/>
    <w:basedOn w:val="Standard"/>
  </w:style>
  <w:style w:type="paragraph" w:customStyle="1" w:styleId="WfxSubject">
    <w:name w:val="WfxSubject"/>
    <w:basedOn w:val="Standard"/>
  </w:style>
  <w:style w:type="paragraph" w:customStyle="1" w:styleId="WfxKeyword">
    <w:name w:val="WfxKeyword"/>
    <w:basedOn w:val="Standard"/>
  </w:style>
  <w:style w:type="paragraph" w:customStyle="1" w:styleId="WfxBillCode">
    <w:name w:val="WfxBillCode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rsid w:val="0091667F"/>
    <w:rPr>
      <w:rFonts w:ascii="Arial" w:hAnsi="Arial"/>
    </w:rPr>
  </w:style>
  <w:style w:type="paragraph" w:customStyle="1" w:styleId="MetaKopf-undFuzeile">
    <w:name w:val="Meta Kopf- und Fußzeile"/>
    <w:basedOn w:val="Standard"/>
    <w:pPr>
      <w:jc w:val="left"/>
    </w:pPr>
    <w:rPr>
      <w:rFonts w:ascii="MetaNormalLF-Roman" w:hAnsi="MetaNormalLF-Roman"/>
      <w:b/>
      <w:sz w:val="12"/>
    </w:rPr>
  </w:style>
  <w:style w:type="paragraph" w:customStyle="1" w:styleId="Kopfeintrag1">
    <w:name w:val="Kopfeintrag1"/>
    <w:basedOn w:val="Standard"/>
    <w:next w:val="Standard"/>
    <w:rsid w:val="00AE033B"/>
    <w:pPr>
      <w:spacing w:before="120" w:after="120"/>
      <w:jc w:val="left"/>
    </w:pPr>
    <w:rPr>
      <w:rFonts w:ascii="MetaNormalLF-Roman" w:hAnsi="MetaNormalLF-Roman"/>
      <w:sz w:val="32"/>
    </w:rPr>
  </w:style>
  <w:style w:type="paragraph" w:customStyle="1" w:styleId="Kopfeintrag2">
    <w:name w:val="Kopfeintrag2"/>
    <w:basedOn w:val="Kopfeintrag1"/>
    <w:rsid w:val="00AE033B"/>
    <w:rPr>
      <w:sz w:val="28"/>
    </w:rPr>
  </w:style>
  <w:style w:type="paragraph" w:customStyle="1" w:styleId="Kopfeintrag3">
    <w:name w:val="Kopfeintrag3"/>
    <w:basedOn w:val="Kopfeintrag1"/>
    <w:rsid w:val="00AE033B"/>
    <w:rPr>
      <w:sz w:val="24"/>
    </w:rPr>
  </w:style>
  <w:style w:type="table" w:styleId="Tabellenraster">
    <w:name w:val="Table Grid"/>
    <w:basedOn w:val="NormaleTabelle"/>
    <w:rsid w:val="002F4D1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D0192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0D508D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6C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6C6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05E0F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0D1EE0"/>
    <w:rPr>
      <w:color w:val="800080" w:themeColor="followedHyperlink"/>
      <w:u w:val="single"/>
    </w:rPr>
  </w:style>
  <w:style w:type="paragraph" w:customStyle="1" w:styleId="cr-short-description">
    <w:name w:val="cr-short-description"/>
    <w:basedOn w:val="Standard"/>
    <w:rsid w:val="00CB4683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StandardWeb">
    <w:name w:val="Normal (Web)"/>
    <w:basedOn w:val="Standard"/>
    <w:uiPriority w:val="99"/>
    <w:unhideWhenUsed/>
    <w:rsid w:val="00AA7580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textbeschreibung-angebot">
    <w:name w:val="textbeschreibung-angebot"/>
    <w:basedOn w:val="Standard"/>
    <w:rsid w:val="00516494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3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44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46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95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77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456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335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92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32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3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24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24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05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44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60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6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20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56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00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6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3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2756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0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7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883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7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27128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5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28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070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56153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9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538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06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886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224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060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8706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317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8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92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82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2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46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58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dmannS\AppData\Local\Temp\bktemp\Sessions\erstellung\%7b1fd11bfb-9caf-4924-bea7-7d8c3635abb6%7d\Vorlagen\Zentral\Pressemitteilu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7E8DC-F373-475F-8F77-D6417BF62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Pressemitteilung.dot</Template>
  <TotalTime>0</TotalTime>
  <Pages>1</Pages>
  <Words>113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EndmannS</dc:creator>
  <cp:lastModifiedBy>Mandy.Schroeder</cp:lastModifiedBy>
  <cp:revision>2</cp:revision>
  <cp:lastPrinted>2018-11-05T13:59:00Z</cp:lastPrinted>
  <dcterms:created xsi:type="dcterms:W3CDTF">2024-11-20T13:40:00Z</dcterms:created>
  <dcterms:modified xsi:type="dcterms:W3CDTF">2024-11-20T13:40:00Z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xtAA_Anschrift">
    <vt:lpwstr>Regensburger Straße 104</vt:lpwstr>
  </property>
  <property fmtid="{D5CDD505-2E9C-101B-9397-08002B2CF9AE}" pid="3" name="txtAA">
    <vt:lpwstr>BA-Service-Haus</vt:lpwstr>
  </property>
  <property fmtid="{D5CDD505-2E9C-101B-9397-08002B2CF9AE}" pid="4" name="txtAA_PLZ">
    <vt:lpwstr>90478</vt:lpwstr>
  </property>
  <property fmtid="{D5CDD505-2E9C-101B-9397-08002B2CF9AE}" pid="5" name="txtAA_Ort">
    <vt:lpwstr>Nürnberg</vt:lpwstr>
  </property>
  <property fmtid="{D5CDD505-2E9C-101B-9397-08002B2CF9AE}" pid="6" name="txtAA_Telefon">
    <vt:lpwstr>(0911) 179 4665</vt:lpwstr>
  </property>
  <property fmtid="{D5CDD505-2E9C-101B-9397-08002B2CF9AE}" pid="7" name="txtAA_Fax">
    <vt:lpwstr/>
  </property>
  <property fmtid="{D5CDD505-2E9C-101B-9397-08002B2CF9AE}" pid="8" name="txtBearbeiter">
    <vt:lpwstr>Frau Susanne Schmidt</vt:lpwstr>
  </property>
  <property fmtid="{D5CDD505-2E9C-101B-9397-08002B2CF9AE}" pid="9" name="tplpath">
    <vt:lpwstr>H:\Vorlagen\Normal.dot</vt:lpwstr>
  </property>
  <property fmtid="{D5CDD505-2E9C-101B-9397-08002B2CF9AE}" pid="10" name="wv">
    <vt:bool>false</vt:bool>
  </property>
  <property fmtid="{D5CDD505-2E9C-101B-9397-08002B2CF9AE}" pid="11" name="wvgrund">
    <vt:lpwstr> </vt:lpwstr>
  </property>
  <property fmtid="{D5CDD505-2E9C-101B-9397-08002B2CF9AE}" pid="12" name="wvdatum">
    <vt:lpwstr>27d</vt:lpwstr>
  </property>
  <property fmtid="{D5CDD505-2E9C-101B-9397-08002B2CF9AE}" pid="13" name="vorlagennummer">
    <vt:lpwstr> </vt:lpwstr>
  </property>
  <property fmtid="{D5CDD505-2E9C-101B-9397-08002B2CF9AE}" pid="14" name="Zentraler Druck">
    <vt:bool>false</vt:bool>
  </property>
  <property fmtid="{D5CDD505-2E9C-101B-9397-08002B2CF9AE}" pid="15" name="ZDS_Anlage_1">
    <vt:lpwstr> </vt:lpwstr>
  </property>
  <property fmtid="{D5CDD505-2E9C-101B-9397-08002B2CF9AE}" pid="16" name="ZDS_Anlage_2">
    <vt:lpwstr> </vt:lpwstr>
  </property>
  <property fmtid="{D5CDD505-2E9C-101B-9397-08002B2CF9AE}" pid="17" name="wvpostfach">
    <vt:lpwstr>SELBST</vt:lpwstr>
  </property>
  <property fmtid="{D5CDD505-2E9C-101B-9397-08002B2CF9AE}" pid="18" name="eleisa">
    <vt:bool>false</vt:bool>
  </property>
  <property fmtid="{D5CDD505-2E9C-101B-9397-08002B2CF9AE}" pid="19" name="DMS_Matrix_Entwurf">
    <vt:bool>false</vt:bool>
  </property>
  <property fmtid="{D5CDD505-2E9C-101B-9397-08002B2CF9AE}" pid="20" name="DMS_Matrix_Original">
    <vt:bool>false</vt:bool>
  </property>
  <property fmtid="{D5CDD505-2E9C-101B-9397-08002B2CF9AE}" pid="21" name="zvsfileid">
    <vt:lpwstr>25390</vt:lpwstr>
  </property>
  <property fmtid="{D5CDD505-2E9C-101B-9397-08002B2CF9AE}" pid="22" name="zvsdateiid">
    <vt:lpwstr>4030</vt:lpwstr>
  </property>
  <property fmtid="{D5CDD505-2E9C-101B-9397-08002B2CF9AE}" pid="23" name="dokvorlage">
    <vt:lpwstr> </vt:lpwstr>
  </property>
  <property fmtid="{D5CDD505-2E9C-101B-9397-08002B2CF9AE}" pid="24" name="ams_status">
    <vt:lpwstr>unerledigt</vt:lpwstr>
  </property>
  <property fmtid="{D5CDD505-2E9C-101B-9397-08002B2CF9AE}" pid="25" name="sgbx">
    <vt:bool>false</vt:bool>
  </property>
  <property fmtid="{D5CDD505-2E9C-101B-9397-08002B2CF9AE}" pid="26" name="zvsTestVorlage">
    <vt:bool>false</vt:bool>
  </property>
  <property fmtid="{D5CDD505-2E9C-101B-9397-08002B2CF9AE}" pid="27" name="FreigabeAb">
    <vt:lpwstr>01.01.1900</vt:lpwstr>
  </property>
  <property fmtid="{D5CDD505-2E9C-101B-9397-08002B2CF9AE}" pid="28" name="VersionFreigabeAb">
    <vt:lpwstr>01.01.2000</vt:lpwstr>
  </property>
</Properties>
</file>